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33A6" w14:textId="7500BED8" w:rsidR="007800CF" w:rsidRPr="009A347A" w:rsidRDefault="007800CF" w:rsidP="007800CF">
      <w:pPr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様式第</w:t>
      </w:r>
      <w:r w:rsidR="00D04884"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３</w:t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号（第</w:t>
      </w:r>
      <w:r w:rsidR="00D04884"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７</w:t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条関係）</w:t>
      </w:r>
    </w:p>
    <w:p w14:paraId="4FEE3EE5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01EFBDFF" w14:textId="77777777" w:rsidR="007800CF" w:rsidRPr="009A347A" w:rsidRDefault="007800CF" w:rsidP="007800CF">
      <w:pPr>
        <w:ind w:left="220" w:hangingChars="100" w:hanging="220"/>
        <w:jc w:val="center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音別地域特産品開発支援事業補助金</w:t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変更承認申請書</w:t>
      </w:r>
    </w:p>
    <w:p w14:paraId="65589B34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1347033F" w14:textId="77777777" w:rsidR="007800CF" w:rsidRPr="009A347A" w:rsidRDefault="007800CF" w:rsidP="007800CF">
      <w:pPr>
        <w:ind w:left="210" w:hangingChars="100" w:hanging="210"/>
        <w:jc w:val="right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  <w:t xml:space="preserve">　　年　　月　　日</w:t>
      </w:r>
    </w:p>
    <w:p w14:paraId="26543AD7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0862115E" w14:textId="77777777" w:rsidR="007800CF" w:rsidRPr="009A347A" w:rsidRDefault="007800CF" w:rsidP="007800CF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釧路市長　　宛</w:t>
      </w:r>
    </w:p>
    <w:p w14:paraId="3540ECA9" w14:textId="77777777" w:rsidR="007800CF" w:rsidRPr="009A347A" w:rsidRDefault="007800CF" w:rsidP="007800CF">
      <w:pPr>
        <w:ind w:firstLineChars="1700" w:firstLine="3740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</w:rPr>
        <w:t>申請者　住　所</w:t>
      </w:r>
    </w:p>
    <w:p w14:paraId="16C3DB00" w14:textId="77777777" w:rsidR="007800CF" w:rsidRPr="009A347A" w:rsidRDefault="007800CF" w:rsidP="007800CF">
      <w:pPr>
        <w:ind w:leftChars="2092" w:left="4393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団体名</w:t>
      </w:r>
    </w:p>
    <w:p w14:paraId="72B54D0A" w14:textId="77777777" w:rsidR="007800CF" w:rsidRPr="009A347A" w:rsidRDefault="007800CF" w:rsidP="007800CF">
      <w:pPr>
        <w:ind w:firstLineChars="1891" w:firstLine="3971"/>
        <w:rPr>
          <w:rFonts w:asciiTheme="majorEastAsia" w:eastAsiaTheme="majorEastAsia" w:hAnsiTheme="majorEastAsia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</w:rPr>
        <w:t xml:space="preserve">　　　　代表者職氏名　　　　　　　　　　印</w:t>
      </w:r>
    </w:p>
    <w:p w14:paraId="305961C2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70082352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事業名　　　　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      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</w:p>
    <w:p w14:paraId="033FE473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</w:p>
    <w:p w14:paraId="452BB35E" w14:textId="77777777" w:rsidR="007800CF" w:rsidRPr="009A347A" w:rsidRDefault="007800CF" w:rsidP="007800CF">
      <w:pPr>
        <w:ind w:firstLineChars="100" w:firstLine="220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　　年　　月　　日付釧音</w:t>
      </w:r>
      <w:r w:rsidR="00671150" w:rsidRPr="009A347A">
        <w:rPr>
          <w:rFonts w:asciiTheme="majorEastAsia" w:eastAsiaTheme="majorEastAsia" w:hAnsiTheme="majorEastAsia" w:hint="eastAsia"/>
          <w:color w:val="000000" w:themeColor="text1"/>
        </w:rPr>
        <w:t>指令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　　号をもって交付決定を受けた上記事業</w:t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について、下記のとおり変更したいので申請します。</w:t>
      </w:r>
    </w:p>
    <w:p w14:paraId="388D01B5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 xml:space="preserve">　　</w:t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ab/>
      </w:r>
    </w:p>
    <w:p w14:paraId="14873E18" w14:textId="77777777" w:rsidR="007800CF" w:rsidRPr="009A347A" w:rsidRDefault="007800CF" w:rsidP="007800CF">
      <w:pPr>
        <w:ind w:left="210" w:hangingChars="100" w:hanging="210"/>
        <w:jc w:val="center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記</w:t>
      </w:r>
    </w:p>
    <w:p w14:paraId="2365E12F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/>
          <w:color w:val="000000" w:themeColor="text1"/>
        </w:rPr>
        <w:tab/>
      </w:r>
      <w:r w:rsidRPr="009A347A">
        <w:rPr>
          <w:rFonts w:asciiTheme="majorEastAsia" w:eastAsiaTheme="majorEastAsia" w:hAnsiTheme="majorEastAsia" w:cs="ＭＳ ゴシック"/>
          <w:color w:val="000000" w:themeColor="text1"/>
        </w:rPr>
        <w:tab/>
      </w:r>
    </w:p>
    <w:p w14:paraId="167C7FF9" w14:textId="77777777" w:rsidR="007800CF" w:rsidRPr="009A347A" w:rsidRDefault="00A9614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１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 xml:space="preserve">　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  <w:spacing w:val="35"/>
          <w:kern w:val="0"/>
          <w:fitText w:val="2169" w:id="-1726204671"/>
        </w:rPr>
        <w:t>変更（中止）理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  <w:kern w:val="0"/>
          <w:fitText w:val="2169" w:id="-1726204671"/>
        </w:rPr>
        <w:t>由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 xml:space="preserve">　　</w:t>
      </w:r>
    </w:p>
    <w:p w14:paraId="41463A44" w14:textId="77777777" w:rsidR="007800CF" w:rsidRPr="009A347A" w:rsidRDefault="007800CF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3E360F21" w14:textId="77777777" w:rsidR="008F0757" w:rsidRPr="009A347A" w:rsidRDefault="008F075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3AEF4951" w14:textId="77777777" w:rsidR="008F0757" w:rsidRPr="009A347A" w:rsidRDefault="008F075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08DC8A96" w14:textId="77777777" w:rsidR="008F0757" w:rsidRPr="009A347A" w:rsidRDefault="008F075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0FBD4E06" w14:textId="77777777" w:rsidR="008F0757" w:rsidRPr="009A347A" w:rsidRDefault="008F075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6C66F220" w14:textId="77777777" w:rsidR="008F0757" w:rsidRPr="009A347A" w:rsidRDefault="008F075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</w:p>
    <w:p w14:paraId="4463AD6F" w14:textId="77777777" w:rsidR="007800CF" w:rsidRPr="009A347A" w:rsidRDefault="00A96147" w:rsidP="007800CF">
      <w:pPr>
        <w:ind w:left="210" w:hangingChars="100" w:hanging="210"/>
        <w:rPr>
          <w:rFonts w:asciiTheme="majorEastAsia" w:eastAsiaTheme="majorEastAsia" w:hAnsiTheme="majorEastAsia" w:cs="ＭＳ ゴシック"/>
          <w:color w:val="000000" w:themeColor="text1"/>
        </w:rPr>
      </w:pPr>
      <w:r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>２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</w:rPr>
        <w:t xml:space="preserve">　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  <w:spacing w:val="222"/>
          <w:kern w:val="0"/>
          <w:fitText w:val="2169" w:id="-1726204668"/>
        </w:rPr>
        <w:t>変更内</w:t>
      </w:r>
      <w:r w:rsidR="007800CF" w:rsidRPr="009A347A">
        <w:rPr>
          <w:rFonts w:asciiTheme="majorEastAsia" w:eastAsiaTheme="majorEastAsia" w:hAnsiTheme="majorEastAsia" w:cs="ＭＳ ゴシック" w:hint="eastAsia"/>
          <w:color w:val="000000" w:themeColor="text1"/>
          <w:spacing w:val="-1"/>
          <w:kern w:val="0"/>
          <w:fitText w:val="2169" w:id="-1726204668"/>
        </w:rPr>
        <w:t>容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4091"/>
      </w:tblGrid>
      <w:tr w:rsidR="009A347A" w:rsidRPr="009A347A" w14:paraId="5CCCBBEC" w14:textId="77777777" w:rsidTr="003F3A1D">
        <w:tc>
          <w:tcPr>
            <w:tcW w:w="4373" w:type="dxa"/>
            <w:vAlign w:val="center"/>
          </w:tcPr>
          <w:p w14:paraId="3F01663F" w14:textId="77777777" w:rsidR="007800CF" w:rsidRPr="009A347A" w:rsidRDefault="007800CF" w:rsidP="003F3A1D">
            <w:pPr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 w:rsidRPr="009A347A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変更前</w:t>
            </w:r>
          </w:p>
        </w:tc>
        <w:tc>
          <w:tcPr>
            <w:tcW w:w="4806" w:type="dxa"/>
            <w:vAlign w:val="center"/>
          </w:tcPr>
          <w:p w14:paraId="33BC6072" w14:textId="77777777" w:rsidR="007800CF" w:rsidRPr="009A347A" w:rsidRDefault="007800CF" w:rsidP="003F3A1D">
            <w:pPr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  <w:r w:rsidRPr="009A347A">
              <w:rPr>
                <w:rFonts w:asciiTheme="majorEastAsia" w:eastAsiaTheme="majorEastAsia" w:hAnsiTheme="majorEastAsia" w:cs="ＭＳ ゴシック" w:hint="eastAsia"/>
                <w:color w:val="000000" w:themeColor="text1"/>
              </w:rPr>
              <w:t>変更後</w:t>
            </w:r>
          </w:p>
        </w:tc>
      </w:tr>
      <w:tr w:rsidR="007800CF" w:rsidRPr="009A347A" w14:paraId="33C23B8F" w14:textId="77777777" w:rsidTr="008F0757">
        <w:trPr>
          <w:trHeight w:val="3468"/>
        </w:trPr>
        <w:tc>
          <w:tcPr>
            <w:tcW w:w="4373" w:type="dxa"/>
          </w:tcPr>
          <w:p w14:paraId="355223A7" w14:textId="77777777" w:rsidR="007800CF" w:rsidRPr="009A347A" w:rsidRDefault="007800CF" w:rsidP="003F3A1D">
            <w:pPr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</w:p>
        </w:tc>
        <w:tc>
          <w:tcPr>
            <w:tcW w:w="4806" w:type="dxa"/>
          </w:tcPr>
          <w:p w14:paraId="2B2E8C1F" w14:textId="77777777" w:rsidR="007800CF" w:rsidRPr="009A347A" w:rsidRDefault="007800CF" w:rsidP="003F3A1D">
            <w:pPr>
              <w:rPr>
                <w:rFonts w:asciiTheme="majorEastAsia" w:eastAsiaTheme="majorEastAsia" w:hAnsiTheme="majorEastAsia" w:cs="ＭＳ ゴシック"/>
                <w:color w:val="000000" w:themeColor="text1"/>
              </w:rPr>
            </w:pPr>
          </w:p>
        </w:tc>
      </w:tr>
    </w:tbl>
    <w:p w14:paraId="3D739C90" w14:textId="77777777" w:rsidR="00671150" w:rsidRPr="009A347A" w:rsidRDefault="00671150" w:rsidP="00A96147">
      <w:pPr>
        <w:rPr>
          <w:rFonts w:asciiTheme="majorEastAsia" w:eastAsiaTheme="majorEastAsia" w:hAnsiTheme="majorEastAsia" w:cs="ＭＳ ゴシック"/>
          <w:color w:val="000000" w:themeColor="text1"/>
          <w:szCs w:val="21"/>
        </w:rPr>
      </w:pPr>
    </w:p>
    <w:p w14:paraId="174A2252" w14:textId="77777777" w:rsidR="00671150" w:rsidRPr="009A347A" w:rsidRDefault="00671150" w:rsidP="00A96147">
      <w:pPr>
        <w:rPr>
          <w:rFonts w:asciiTheme="majorEastAsia" w:eastAsiaTheme="majorEastAsia" w:hAnsiTheme="majorEastAsia" w:cs="ＭＳ ゴシック"/>
          <w:color w:val="000000" w:themeColor="text1"/>
          <w:szCs w:val="21"/>
        </w:rPr>
      </w:pPr>
    </w:p>
    <w:sectPr w:rsidR="00671150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3587" w14:textId="77777777" w:rsidR="001D3FEF" w:rsidRDefault="001D3FEF">
      <w:r>
        <w:separator/>
      </w:r>
    </w:p>
  </w:endnote>
  <w:endnote w:type="continuationSeparator" w:id="0">
    <w:p w14:paraId="53FC7191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3678" w14:textId="77777777" w:rsidR="001D3FEF" w:rsidRDefault="001D3FEF">
      <w:r>
        <w:separator/>
      </w:r>
    </w:p>
  </w:footnote>
  <w:footnote w:type="continuationSeparator" w:id="0">
    <w:p w14:paraId="4FFC7921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25C0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B97F1A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134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2021-10-01T06:42:00Z</dcterms:created>
  <dcterms:modified xsi:type="dcterms:W3CDTF">2021-10-01T06:42:00Z</dcterms:modified>
</cp:coreProperties>
</file>