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ECF00" w14:textId="77777777" w:rsidR="001F4082" w:rsidRPr="009A347A" w:rsidRDefault="001F4082" w:rsidP="001F4082">
      <w:pPr>
        <w:rPr>
          <w:rFonts w:asciiTheme="majorEastAsia" w:eastAsiaTheme="majorEastAsia" w:hAnsiTheme="majorEastAsia"/>
          <w:color w:val="000000" w:themeColor="text1"/>
          <w:szCs w:val="21"/>
        </w:rPr>
      </w:pPr>
      <w:r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様式第</w:t>
      </w:r>
      <w:r w:rsidR="00D04884"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５</w:t>
      </w:r>
      <w:r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号</w:t>
      </w:r>
      <w:r w:rsidR="00D04884"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の</w:t>
      </w:r>
      <w:r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２（第</w:t>
      </w:r>
      <w:r w:rsidR="00D04884"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８</w:t>
      </w:r>
      <w:r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条関係）</w:t>
      </w:r>
    </w:p>
    <w:p w14:paraId="5497EA5F" w14:textId="77777777" w:rsidR="00767708" w:rsidRPr="009A347A" w:rsidRDefault="00767708" w:rsidP="001F4082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63072144" w14:textId="77777777" w:rsidR="001F4082" w:rsidRPr="009A347A" w:rsidRDefault="001F4082" w:rsidP="001F4082">
      <w:pPr>
        <w:jc w:val="center"/>
        <w:rPr>
          <w:rFonts w:asciiTheme="majorEastAsia" w:eastAsiaTheme="majorEastAsia" w:hAnsiTheme="majorEastAsia"/>
          <w:color w:val="000000" w:themeColor="text1"/>
          <w:szCs w:val="21"/>
        </w:rPr>
      </w:pPr>
      <w:r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事業報告書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5"/>
        <w:gridCol w:w="6621"/>
      </w:tblGrid>
      <w:tr w:rsidR="009A347A" w:rsidRPr="009A347A" w14:paraId="22FE4D7D" w14:textId="77777777" w:rsidTr="0070668D">
        <w:trPr>
          <w:trHeight w:val="567"/>
        </w:trPr>
        <w:tc>
          <w:tcPr>
            <w:tcW w:w="1804" w:type="dxa"/>
            <w:vAlign w:val="center"/>
          </w:tcPr>
          <w:p w14:paraId="239416FB" w14:textId="77777777" w:rsidR="001F4082" w:rsidRPr="009A347A" w:rsidRDefault="001F4082" w:rsidP="0070668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9A347A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事業</w:t>
            </w:r>
            <w:r w:rsidR="00767708" w:rsidRPr="009A347A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の名称</w:t>
            </w:r>
          </w:p>
        </w:tc>
        <w:tc>
          <w:tcPr>
            <w:tcW w:w="6808" w:type="dxa"/>
            <w:vAlign w:val="center"/>
          </w:tcPr>
          <w:p w14:paraId="03425688" w14:textId="77777777" w:rsidR="001F4082" w:rsidRPr="009A347A" w:rsidRDefault="001F4082" w:rsidP="0070668D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9A347A" w:rsidRPr="009A347A" w14:paraId="342753B7" w14:textId="77777777" w:rsidTr="00767708">
        <w:trPr>
          <w:trHeight w:hRule="exact" w:val="3719"/>
        </w:trPr>
        <w:tc>
          <w:tcPr>
            <w:tcW w:w="1804" w:type="dxa"/>
            <w:vAlign w:val="center"/>
          </w:tcPr>
          <w:p w14:paraId="10EF8317" w14:textId="77777777" w:rsidR="001F4082" w:rsidRPr="009A347A" w:rsidRDefault="00767708" w:rsidP="0070668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9A347A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事業の実施内容</w:t>
            </w:r>
          </w:p>
        </w:tc>
        <w:tc>
          <w:tcPr>
            <w:tcW w:w="6808" w:type="dxa"/>
            <w:vAlign w:val="center"/>
          </w:tcPr>
          <w:p w14:paraId="4F84C932" w14:textId="77777777" w:rsidR="001F4082" w:rsidRPr="009A347A" w:rsidRDefault="001F4082" w:rsidP="0070668D">
            <w:pPr>
              <w:ind w:firstLineChars="350" w:firstLine="735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9A347A" w:rsidRPr="009A347A" w14:paraId="3676FB7A" w14:textId="77777777" w:rsidTr="00767708">
        <w:trPr>
          <w:trHeight w:hRule="exact" w:val="2976"/>
        </w:trPr>
        <w:tc>
          <w:tcPr>
            <w:tcW w:w="1804" w:type="dxa"/>
            <w:vAlign w:val="center"/>
          </w:tcPr>
          <w:p w14:paraId="63C35112" w14:textId="77777777" w:rsidR="001F4082" w:rsidRPr="009A347A" w:rsidRDefault="001F4082" w:rsidP="0070668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9A347A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事業の成果</w:t>
            </w:r>
          </w:p>
        </w:tc>
        <w:tc>
          <w:tcPr>
            <w:tcW w:w="6808" w:type="dxa"/>
            <w:vAlign w:val="center"/>
          </w:tcPr>
          <w:p w14:paraId="570A0537" w14:textId="77777777" w:rsidR="001F4082" w:rsidRPr="009A347A" w:rsidRDefault="001F4082" w:rsidP="0070668D">
            <w:pPr>
              <w:ind w:firstLineChars="100" w:firstLine="21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1F4082" w:rsidRPr="009A347A" w14:paraId="3EB3DA31" w14:textId="77777777" w:rsidTr="0070668D">
        <w:trPr>
          <w:trHeight w:hRule="exact" w:val="4561"/>
        </w:trPr>
        <w:tc>
          <w:tcPr>
            <w:tcW w:w="1804" w:type="dxa"/>
            <w:vAlign w:val="center"/>
          </w:tcPr>
          <w:p w14:paraId="0D9A51C3" w14:textId="77777777" w:rsidR="001F4082" w:rsidRPr="009A347A" w:rsidRDefault="001F4082" w:rsidP="0070668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9A347A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その他</w:t>
            </w:r>
          </w:p>
        </w:tc>
        <w:tc>
          <w:tcPr>
            <w:tcW w:w="6808" w:type="dxa"/>
            <w:vAlign w:val="center"/>
          </w:tcPr>
          <w:p w14:paraId="743F6287" w14:textId="77777777" w:rsidR="001F4082" w:rsidRPr="009A347A" w:rsidRDefault="001F4082" w:rsidP="0070668D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</w:tbl>
    <w:p w14:paraId="14C65B1A" w14:textId="77777777" w:rsidR="001F4082" w:rsidRPr="009A347A" w:rsidRDefault="001F4082" w:rsidP="001F4082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sectPr w:rsidR="001F4082" w:rsidRPr="009A347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5EC32" w14:textId="77777777" w:rsidR="001D3FEF" w:rsidRDefault="001D3FEF">
      <w:r>
        <w:separator/>
      </w:r>
    </w:p>
  </w:endnote>
  <w:endnote w:type="continuationSeparator" w:id="0">
    <w:p w14:paraId="30E733F3" w14:textId="77777777" w:rsidR="001D3FEF" w:rsidRDefault="001D3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289B5" w14:textId="77777777" w:rsidR="001D3FEF" w:rsidRDefault="001D3FEF">
      <w:r>
        <w:separator/>
      </w:r>
    </w:p>
  </w:footnote>
  <w:footnote w:type="continuationSeparator" w:id="0">
    <w:p w14:paraId="170EA411" w14:textId="77777777" w:rsidR="001D3FEF" w:rsidRDefault="001D3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D49BD"/>
    <w:multiLevelType w:val="hybridMultilevel"/>
    <w:tmpl w:val="B478D01A"/>
    <w:lvl w:ilvl="0" w:tplc="E7D0CC6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C10649"/>
    <w:multiLevelType w:val="hybridMultilevel"/>
    <w:tmpl w:val="260C18FC"/>
    <w:lvl w:ilvl="0" w:tplc="0ECAB1A2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EE9"/>
    <w:rsid w:val="00067377"/>
    <w:rsid w:val="00077B5F"/>
    <w:rsid w:val="00077F55"/>
    <w:rsid w:val="000870F1"/>
    <w:rsid w:val="000A5A69"/>
    <w:rsid w:val="000B459A"/>
    <w:rsid w:val="000C3B12"/>
    <w:rsid w:val="000D4996"/>
    <w:rsid w:val="000D6CF6"/>
    <w:rsid w:val="001058CB"/>
    <w:rsid w:val="00130D1F"/>
    <w:rsid w:val="00132115"/>
    <w:rsid w:val="00141E64"/>
    <w:rsid w:val="00161104"/>
    <w:rsid w:val="00166BA9"/>
    <w:rsid w:val="00182D4F"/>
    <w:rsid w:val="00185515"/>
    <w:rsid w:val="00185EFE"/>
    <w:rsid w:val="00187806"/>
    <w:rsid w:val="0019564C"/>
    <w:rsid w:val="00196422"/>
    <w:rsid w:val="001A2755"/>
    <w:rsid w:val="001B3082"/>
    <w:rsid w:val="001D3FEF"/>
    <w:rsid w:val="001D66F1"/>
    <w:rsid w:val="001F4082"/>
    <w:rsid w:val="001F6A1D"/>
    <w:rsid w:val="00206040"/>
    <w:rsid w:val="00206BC1"/>
    <w:rsid w:val="00220EC2"/>
    <w:rsid w:val="00221E32"/>
    <w:rsid w:val="002347CF"/>
    <w:rsid w:val="002369AF"/>
    <w:rsid w:val="00237AA7"/>
    <w:rsid w:val="00257ADB"/>
    <w:rsid w:val="002600F9"/>
    <w:rsid w:val="00261C07"/>
    <w:rsid w:val="002665BF"/>
    <w:rsid w:val="00294C36"/>
    <w:rsid w:val="00297A7C"/>
    <w:rsid w:val="00297B78"/>
    <w:rsid w:val="002A4FEA"/>
    <w:rsid w:val="002A63F0"/>
    <w:rsid w:val="002A6FE3"/>
    <w:rsid w:val="002A7682"/>
    <w:rsid w:val="002B304E"/>
    <w:rsid w:val="002B5773"/>
    <w:rsid w:val="002B5D2C"/>
    <w:rsid w:val="002B6CF4"/>
    <w:rsid w:val="002C275D"/>
    <w:rsid w:val="002C7384"/>
    <w:rsid w:val="002C7B13"/>
    <w:rsid w:val="002F0443"/>
    <w:rsid w:val="002F316C"/>
    <w:rsid w:val="002F43EC"/>
    <w:rsid w:val="0030751C"/>
    <w:rsid w:val="00325D49"/>
    <w:rsid w:val="00335FA3"/>
    <w:rsid w:val="003508F9"/>
    <w:rsid w:val="00357DCE"/>
    <w:rsid w:val="00365E41"/>
    <w:rsid w:val="003773D9"/>
    <w:rsid w:val="00384FB1"/>
    <w:rsid w:val="003901B8"/>
    <w:rsid w:val="003A115E"/>
    <w:rsid w:val="003A1B2B"/>
    <w:rsid w:val="003A23F9"/>
    <w:rsid w:val="003C01DE"/>
    <w:rsid w:val="003C2462"/>
    <w:rsid w:val="003E12BB"/>
    <w:rsid w:val="004010B2"/>
    <w:rsid w:val="00415AEB"/>
    <w:rsid w:val="004201D6"/>
    <w:rsid w:val="00425A19"/>
    <w:rsid w:val="00435AC3"/>
    <w:rsid w:val="00461BF7"/>
    <w:rsid w:val="004B6C91"/>
    <w:rsid w:val="004C35FE"/>
    <w:rsid w:val="004E1984"/>
    <w:rsid w:val="004F2748"/>
    <w:rsid w:val="00511263"/>
    <w:rsid w:val="005144B1"/>
    <w:rsid w:val="005156CB"/>
    <w:rsid w:val="0054523D"/>
    <w:rsid w:val="005467B0"/>
    <w:rsid w:val="00547496"/>
    <w:rsid w:val="00562583"/>
    <w:rsid w:val="00576F67"/>
    <w:rsid w:val="005929AB"/>
    <w:rsid w:val="005A30EE"/>
    <w:rsid w:val="005A715B"/>
    <w:rsid w:val="005C5B6F"/>
    <w:rsid w:val="005D62ED"/>
    <w:rsid w:val="005F5A4B"/>
    <w:rsid w:val="00605C15"/>
    <w:rsid w:val="006068B3"/>
    <w:rsid w:val="006123A5"/>
    <w:rsid w:val="0061765A"/>
    <w:rsid w:val="00622328"/>
    <w:rsid w:val="00634EC2"/>
    <w:rsid w:val="00660054"/>
    <w:rsid w:val="00661136"/>
    <w:rsid w:val="00671150"/>
    <w:rsid w:val="00681CB1"/>
    <w:rsid w:val="006876DA"/>
    <w:rsid w:val="006B237E"/>
    <w:rsid w:val="006B6AC9"/>
    <w:rsid w:val="006B754F"/>
    <w:rsid w:val="006C679B"/>
    <w:rsid w:val="006C7338"/>
    <w:rsid w:val="006D1BAD"/>
    <w:rsid w:val="006F6999"/>
    <w:rsid w:val="00707F69"/>
    <w:rsid w:val="007118D0"/>
    <w:rsid w:val="00726EEE"/>
    <w:rsid w:val="0074382F"/>
    <w:rsid w:val="00754FDD"/>
    <w:rsid w:val="00762079"/>
    <w:rsid w:val="00767708"/>
    <w:rsid w:val="00776550"/>
    <w:rsid w:val="007800CF"/>
    <w:rsid w:val="00780FA8"/>
    <w:rsid w:val="00793F4D"/>
    <w:rsid w:val="0079632D"/>
    <w:rsid w:val="007A2BF5"/>
    <w:rsid w:val="007A32B7"/>
    <w:rsid w:val="007B0EE9"/>
    <w:rsid w:val="007B120F"/>
    <w:rsid w:val="007B29EB"/>
    <w:rsid w:val="007E2380"/>
    <w:rsid w:val="007E7E2D"/>
    <w:rsid w:val="007F26AE"/>
    <w:rsid w:val="007F3DDB"/>
    <w:rsid w:val="007F4F73"/>
    <w:rsid w:val="00800F74"/>
    <w:rsid w:val="00802408"/>
    <w:rsid w:val="0080381C"/>
    <w:rsid w:val="00804167"/>
    <w:rsid w:val="008170F5"/>
    <w:rsid w:val="00817E50"/>
    <w:rsid w:val="008546F0"/>
    <w:rsid w:val="00880DE8"/>
    <w:rsid w:val="00881B29"/>
    <w:rsid w:val="00881B2A"/>
    <w:rsid w:val="008900EB"/>
    <w:rsid w:val="00892E44"/>
    <w:rsid w:val="008A202B"/>
    <w:rsid w:val="008B3194"/>
    <w:rsid w:val="008C3FAE"/>
    <w:rsid w:val="008D5869"/>
    <w:rsid w:val="008E33EB"/>
    <w:rsid w:val="008F0757"/>
    <w:rsid w:val="008F15C1"/>
    <w:rsid w:val="00905FDB"/>
    <w:rsid w:val="00920B54"/>
    <w:rsid w:val="00932272"/>
    <w:rsid w:val="009543B8"/>
    <w:rsid w:val="00957753"/>
    <w:rsid w:val="0097434D"/>
    <w:rsid w:val="00974778"/>
    <w:rsid w:val="009840FF"/>
    <w:rsid w:val="009852C3"/>
    <w:rsid w:val="0098576A"/>
    <w:rsid w:val="00991C55"/>
    <w:rsid w:val="009A347A"/>
    <w:rsid w:val="009A4656"/>
    <w:rsid w:val="009B6A37"/>
    <w:rsid w:val="009B727F"/>
    <w:rsid w:val="009C573B"/>
    <w:rsid w:val="009E5740"/>
    <w:rsid w:val="009E6EFE"/>
    <w:rsid w:val="009F2EED"/>
    <w:rsid w:val="009F53FA"/>
    <w:rsid w:val="009F5C76"/>
    <w:rsid w:val="009F67F6"/>
    <w:rsid w:val="00A02904"/>
    <w:rsid w:val="00A02FF5"/>
    <w:rsid w:val="00A2046B"/>
    <w:rsid w:val="00A22F6F"/>
    <w:rsid w:val="00A3267D"/>
    <w:rsid w:val="00A5254F"/>
    <w:rsid w:val="00A642E7"/>
    <w:rsid w:val="00A71EBD"/>
    <w:rsid w:val="00A86391"/>
    <w:rsid w:val="00A96147"/>
    <w:rsid w:val="00A971A8"/>
    <w:rsid w:val="00AA2A1E"/>
    <w:rsid w:val="00AB29EE"/>
    <w:rsid w:val="00AB4E59"/>
    <w:rsid w:val="00AC22A6"/>
    <w:rsid w:val="00AD3743"/>
    <w:rsid w:val="00AD5F1E"/>
    <w:rsid w:val="00AE0FA2"/>
    <w:rsid w:val="00AF4DAA"/>
    <w:rsid w:val="00B05FAE"/>
    <w:rsid w:val="00B33039"/>
    <w:rsid w:val="00B34854"/>
    <w:rsid w:val="00B42269"/>
    <w:rsid w:val="00B45397"/>
    <w:rsid w:val="00B46CDB"/>
    <w:rsid w:val="00B6708A"/>
    <w:rsid w:val="00B724E7"/>
    <w:rsid w:val="00B73B97"/>
    <w:rsid w:val="00B74677"/>
    <w:rsid w:val="00B97B11"/>
    <w:rsid w:val="00BA2B0E"/>
    <w:rsid w:val="00BA4F3F"/>
    <w:rsid w:val="00BB0FB6"/>
    <w:rsid w:val="00BB39DE"/>
    <w:rsid w:val="00BD1534"/>
    <w:rsid w:val="00BD268B"/>
    <w:rsid w:val="00BE1E1C"/>
    <w:rsid w:val="00BE534F"/>
    <w:rsid w:val="00BF66E4"/>
    <w:rsid w:val="00C04851"/>
    <w:rsid w:val="00C10303"/>
    <w:rsid w:val="00C11099"/>
    <w:rsid w:val="00C168F8"/>
    <w:rsid w:val="00C31610"/>
    <w:rsid w:val="00C45A58"/>
    <w:rsid w:val="00C46ECD"/>
    <w:rsid w:val="00C82BBC"/>
    <w:rsid w:val="00CA04B1"/>
    <w:rsid w:val="00CB2CCD"/>
    <w:rsid w:val="00CB7814"/>
    <w:rsid w:val="00CD7350"/>
    <w:rsid w:val="00CE17DC"/>
    <w:rsid w:val="00D04884"/>
    <w:rsid w:val="00D34F30"/>
    <w:rsid w:val="00D426C7"/>
    <w:rsid w:val="00D42916"/>
    <w:rsid w:val="00D8473B"/>
    <w:rsid w:val="00D86C04"/>
    <w:rsid w:val="00D87FA2"/>
    <w:rsid w:val="00DA5751"/>
    <w:rsid w:val="00DC074A"/>
    <w:rsid w:val="00DD5568"/>
    <w:rsid w:val="00DD7561"/>
    <w:rsid w:val="00DE2927"/>
    <w:rsid w:val="00E02627"/>
    <w:rsid w:val="00E049DC"/>
    <w:rsid w:val="00E11FE1"/>
    <w:rsid w:val="00E13913"/>
    <w:rsid w:val="00E22019"/>
    <w:rsid w:val="00E241BC"/>
    <w:rsid w:val="00E31D9E"/>
    <w:rsid w:val="00E60CF4"/>
    <w:rsid w:val="00E74BBF"/>
    <w:rsid w:val="00E95CA0"/>
    <w:rsid w:val="00EA529C"/>
    <w:rsid w:val="00EB51A7"/>
    <w:rsid w:val="00EB7618"/>
    <w:rsid w:val="00F000E7"/>
    <w:rsid w:val="00F0175B"/>
    <w:rsid w:val="00F030B9"/>
    <w:rsid w:val="00F23672"/>
    <w:rsid w:val="00F2446B"/>
    <w:rsid w:val="00F269C3"/>
    <w:rsid w:val="00F34D89"/>
    <w:rsid w:val="00F35B6F"/>
    <w:rsid w:val="00F4284D"/>
    <w:rsid w:val="00F633AA"/>
    <w:rsid w:val="00F76BEB"/>
    <w:rsid w:val="00FB4B41"/>
    <w:rsid w:val="00FC173B"/>
    <w:rsid w:val="00F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39AE33F"/>
  <w14:defaultImageDpi w14:val="0"/>
  <w15:docId w15:val="{CC33ED9F-4729-4B34-85C5-68CB9744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562583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62583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920B54"/>
    <w:pPr>
      <w:jc w:val="center"/>
    </w:pPr>
    <w:rPr>
      <w:rFonts w:ascii="HGPｺﾞｼｯｸM" w:eastAsia="HGPｺﾞｼｯｸM" w:hAnsiTheme="majorEastAsia"/>
      <w:color w:val="000000" w:themeColor="text1"/>
      <w:sz w:val="22"/>
      <w:szCs w:val="22"/>
    </w:rPr>
  </w:style>
  <w:style w:type="character" w:customStyle="1" w:styleId="aa">
    <w:name w:val="記 (文字)"/>
    <w:basedOn w:val="a0"/>
    <w:link w:val="a9"/>
    <w:uiPriority w:val="99"/>
    <w:rsid w:val="00920B54"/>
    <w:rPr>
      <w:rFonts w:ascii="HGPｺﾞｼｯｸM" w:eastAsia="HGPｺﾞｼｯｸM" w:hAnsiTheme="majorEastAsia"/>
      <w:color w:val="000000" w:themeColor="text1"/>
      <w:kern w:val="2"/>
      <w:sz w:val="22"/>
      <w:szCs w:val="22"/>
    </w:rPr>
  </w:style>
  <w:style w:type="paragraph" w:styleId="ab">
    <w:name w:val="Closing"/>
    <w:basedOn w:val="a"/>
    <w:link w:val="ac"/>
    <w:uiPriority w:val="99"/>
    <w:rsid w:val="00920B54"/>
    <w:pPr>
      <w:jc w:val="right"/>
    </w:pPr>
    <w:rPr>
      <w:rFonts w:ascii="HGPｺﾞｼｯｸM" w:eastAsia="HGPｺﾞｼｯｸM" w:hAnsiTheme="majorEastAsia"/>
      <w:color w:val="000000" w:themeColor="text1"/>
      <w:sz w:val="22"/>
      <w:szCs w:val="22"/>
    </w:rPr>
  </w:style>
  <w:style w:type="character" w:customStyle="1" w:styleId="ac">
    <w:name w:val="結語 (文字)"/>
    <w:basedOn w:val="a0"/>
    <w:link w:val="ab"/>
    <w:uiPriority w:val="99"/>
    <w:rsid w:val="00920B54"/>
    <w:rPr>
      <w:rFonts w:ascii="HGPｺﾞｼｯｸM" w:eastAsia="HGPｺﾞｼｯｸM" w:hAnsiTheme="majorEastAsia"/>
      <w:color w:val="000000" w:themeColor="text1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2\Microsoft%20Office\Template\&#12366;&#12423;&#12358;&#12379;&#12356;\new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09A5D-A256-449C-9820-ADED08EBB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newRB－EF</Template>
  <TotalTime>1</TotalTime>
  <Pages>1</Pages>
  <Words>39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参考様式</vt:lpstr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</dc:title>
  <dc:subject/>
  <dc:creator>(株)ぎょうせい</dc:creator>
  <cp:keywords/>
  <dc:description/>
  <cp:lastModifiedBy>藤生　淳</cp:lastModifiedBy>
  <cp:revision>2</cp:revision>
  <cp:lastPrinted>2021-09-15T01:08:00Z</cp:lastPrinted>
  <dcterms:created xsi:type="dcterms:W3CDTF">2021-10-01T06:44:00Z</dcterms:created>
  <dcterms:modified xsi:type="dcterms:W3CDTF">2021-10-01T06:44:00Z</dcterms:modified>
</cp:coreProperties>
</file>