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2563" w14:textId="77777777" w:rsidR="007800CF" w:rsidRPr="009A347A" w:rsidRDefault="00B34854" w:rsidP="007800CF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様式第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５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号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の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１</w:t>
      </w:r>
      <w:r w:rsidR="007800CF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（第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８</w:t>
      </w:r>
      <w:r w:rsidR="007800CF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条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関係</w:t>
      </w:r>
      <w:r w:rsidR="007800CF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）</w:t>
      </w:r>
    </w:p>
    <w:p w14:paraId="3DF923F4" w14:textId="77777777" w:rsidR="007800CF" w:rsidRPr="009A347A" w:rsidRDefault="007800CF" w:rsidP="007800C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9E50B14" w14:textId="77777777" w:rsidR="007800CF" w:rsidRPr="009A347A" w:rsidRDefault="008F0757" w:rsidP="007800CF">
      <w:pPr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音別地域特産品開発支援事業補助金</w:t>
      </w:r>
      <w:r w:rsidR="007800CF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事業実績報告書</w:t>
      </w:r>
    </w:p>
    <w:p w14:paraId="02E6C407" w14:textId="77777777" w:rsidR="007800CF" w:rsidRPr="009A347A" w:rsidRDefault="007800CF" w:rsidP="007800C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9FAF823" w14:textId="77777777" w:rsidR="007800CF" w:rsidRPr="009A347A" w:rsidRDefault="007800CF" w:rsidP="007800CF">
      <w:pPr>
        <w:jc w:val="right"/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年　　月　　日</w:t>
      </w:r>
    </w:p>
    <w:p w14:paraId="5C0E4E60" w14:textId="77777777" w:rsidR="007800CF" w:rsidRPr="009A347A" w:rsidRDefault="007800CF" w:rsidP="007800C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BE1ACCA" w14:textId="77777777" w:rsidR="007800CF" w:rsidRPr="009A347A" w:rsidRDefault="00E31D9E" w:rsidP="00E31D9E">
      <w:pPr>
        <w:ind w:firstLineChars="100" w:firstLine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釧路市長　　宛</w:t>
      </w:r>
    </w:p>
    <w:p w14:paraId="0BAE9B27" w14:textId="77777777" w:rsidR="007800CF" w:rsidRPr="009A347A" w:rsidRDefault="007800CF" w:rsidP="007800C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482CB82" w14:textId="77777777" w:rsidR="00E31D9E" w:rsidRPr="009A347A" w:rsidRDefault="00E31D9E" w:rsidP="00E31D9E">
      <w:pPr>
        <w:ind w:firstLineChars="2300" w:firstLine="4830"/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住　所</w:t>
      </w:r>
    </w:p>
    <w:p w14:paraId="68C617BC" w14:textId="77777777" w:rsidR="00E31D9E" w:rsidRPr="009A347A" w:rsidRDefault="00E31D9E" w:rsidP="00E31D9E">
      <w:pPr>
        <w:ind w:leftChars="2092" w:left="4393"/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団体名</w:t>
      </w:r>
    </w:p>
    <w:p w14:paraId="12897B84" w14:textId="77777777" w:rsidR="00E31D9E" w:rsidRPr="009A347A" w:rsidRDefault="00E31D9E" w:rsidP="00E31D9E">
      <w:pPr>
        <w:ind w:firstLineChars="1891" w:firstLine="3971"/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代表者職氏名　　　　　　　　　　</w:t>
      </w:r>
    </w:p>
    <w:p w14:paraId="3F541FDD" w14:textId="77777777" w:rsidR="007800CF" w:rsidRPr="009A347A" w:rsidRDefault="007800CF" w:rsidP="007800CF">
      <w:pPr>
        <w:ind w:leftChars="2092" w:left="4393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95741DF" w14:textId="77777777" w:rsidR="007800CF" w:rsidRPr="009A347A" w:rsidRDefault="007800CF" w:rsidP="007800C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386C0A8" w14:textId="77777777" w:rsidR="007800CF" w:rsidRPr="009A347A" w:rsidRDefault="00E13913" w:rsidP="00E11FE1">
      <w:pPr>
        <w:ind w:firstLineChars="100" w:firstLine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令和　　年　　月　　日付釧音指令第　　号</w:t>
      </w:r>
      <w:r w:rsidR="007800CF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で交付決定を受けた</w:t>
      </w:r>
      <w:r w:rsidR="00E31D9E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音別地域特産品開発支援事業補助金</w:t>
      </w:r>
      <w:r w:rsidR="007800CF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事業について、下記のとおり報告いたします。</w:t>
      </w:r>
    </w:p>
    <w:p w14:paraId="2399D329" w14:textId="77777777" w:rsidR="007800CF" w:rsidRPr="009A347A" w:rsidRDefault="007800CF" w:rsidP="007800C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F469579" w14:textId="77777777" w:rsidR="007800CF" w:rsidRPr="009A347A" w:rsidRDefault="007800CF" w:rsidP="007800CF">
      <w:pPr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記</w:t>
      </w:r>
    </w:p>
    <w:p w14:paraId="31E12B09" w14:textId="77777777" w:rsidR="007800CF" w:rsidRPr="009A347A" w:rsidRDefault="007800CF" w:rsidP="007800C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63CB736" w14:textId="77777777" w:rsidR="007800CF" w:rsidRPr="009A347A" w:rsidRDefault="007800CF" w:rsidP="007800CF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１</w:t>
      </w:r>
      <w:r w:rsidR="00E11FE1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2C7B13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事業の名称</w:t>
      </w:r>
      <w:r w:rsidR="00B34854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</w:t>
      </w:r>
    </w:p>
    <w:p w14:paraId="024D5C47" w14:textId="77777777" w:rsidR="002C7B13" w:rsidRPr="009A347A" w:rsidRDefault="002C7B13" w:rsidP="007800C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CD9B21C" w14:textId="77777777" w:rsidR="002C7B13" w:rsidRPr="009A347A" w:rsidRDefault="002C7B13" w:rsidP="007800CF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２</w:t>
      </w:r>
      <w:r w:rsidR="00E11FE1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事業実施期間　　　</w:t>
      </w:r>
      <w:r w:rsidR="00206BC1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令和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年　　月　　日　～　　　　　年　　月　　日</w:t>
      </w:r>
    </w:p>
    <w:p w14:paraId="7692BD5A" w14:textId="77777777" w:rsidR="008F0757" w:rsidRPr="009A347A" w:rsidRDefault="008F0757" w:rsidP="007800C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6772D16" w14:textId="77777777" w:rsidR="008F0757" w:rsidRPr="009A347A" w:rsidRDefault="002C7B13" w:rsidP="00E11FE1">
      <w:pPr>
        <w:ind w:left="2520" w:hangingChars="1200" w:hanging="2520"/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３</w:t>
      </w:r>
      <w:r w:rsidR="00E11FE1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事業内容　　　　　「事業報告書」（様式第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５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号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の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２）、「</w:t>
      </w:r>
      <w:r w:rsidR="001D66F1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収支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決算書」（様式第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５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号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の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３）のとおり</w:t>
      </w:r>
    </w:p>
    <w:p w14:paraId="5509ADE3" w14:textId="77777777" w:rsidR="002C7B13" w:rsidRPr="009A347A" w:rsidRDefault="002C7B13" w:rsidP="002C7B13">
      <w:pPr>
        <w:ind w:left="2310" w:hangingChars="1100" w:hanging="2310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F60B1E8" w14:textId="77777777" w:rsidR="002C7B13" w:rsidRPr="009A347A" w:rsidRDefault="002C7B13" w:rsidP="002C7B13">
      <w:pPr>
        <w:ind w:left="2310" w:hangingChars="1100" w:hanging="2310"/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４</w:t>
      </w:r>
      <w:r w:rsidR="00E11FE1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補助金額　　　　　金　　　　　　　　　　　　　　円</w:t>
      </w:r>
    </w:p>
    <w:p w14:paraId="6B960651" w14:textId="77777777" w:rsidR="002C7B13" w:rsidRPr="009A347A" w:rsidRDefault="002C7B13" w:rsidP="002C7B13">
      <w:pPr>
        <w:ind w:left="2310" w:hangingChars="1100" w:hanging="2310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57D4723" w14:textId="77777777" w:rsidR="00206BC1" w:rsidRPr="009A347A" w:rsidRDefault="002C7B13" w:rsidP="00206BC1">
      <w:pPr>
        <w:ind w:left="2310" w:hangingChars="1100" w:hanging="2310"/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５</w:t>
      </w:r>
      <w:r w:rsidR="00E11FE1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添付書類</w:t>
      </w:r>
      <w:r w:rsidR="00206BC1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</w:t>
      </w:r>
      <w:r w:rsidR="008F0757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（１）事業報告書</w:t>
      </w:r>
    </w:p>
    <w:p w14:paraId="621EF157" w14:textId="77777777" w:rsidR="00206BC1" w:rsidRPr="009A347A" w:rsidRDefault="008F0757" w:rsidP="00B34854">
      <w:pPr>
        <w:ind w:firstLineChars="1100" w:firstLine="2310"/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（２</w:t>
      </w:r>
      <w:r w:rsidR="00B34854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）</w:t>
      </w:r>
      <w:r w:rsidR="001D66F1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収支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決算書</w:t>
      </w:r>
    </w:p>
    <w:p w14:paraId="581D7889" w14:textId="77777777" w:rsidR="007800CF" w:rsidRPr="009A347A" w:rsidRDefault="008F0757" w:rsidP="00B34854">
      <w:pPr>
        <w:ind w:firstLineChars="1100" w:firstLine="2310"/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（</w:t>
      </w:r>
      <w:r w:rsidR="002C7B13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３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）その他関係書類</w:t>
      </w:r>
      <w:r w:rsidR="007800CF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（</w:t>
      </w:r>
      <w:r w:rsidR="002C7B13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成果物</w:t>
      </w:r>
      <w:r w:rsidR="00D86C04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の</w:t>
      </w:r>
      <w:r w:rsidR="007800CF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写真等）</w:t>
      </w:r>
    </w:p>
    <w:p w14:paraId="7DA6091E" w14:textId="77777777" w:rsidR="007800CF" w:rsidRPr="009A347A" w:rsidRDefault="007800CF" w:rsidP="007800CF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</w:t>
      </w:r>
    </w:p>
    <w:p w14:paraId="65B8AC92" w14:textId="77777777" w:rsidR="007800CF" w:rsidRPr="009A347A" w:rsidRDefault="007800CF" w:rsidP="00804167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8C153CC" w14:textId="77777777" w:rsidR="007800CF" w:rsidRPr="009A347A" w:rsidRDefault="007800CF" w:rsidP="00804167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BB8B57E" w14:textId="77777777" w:rsidR="002C7B13" w:rsidRPr="009A347A" w:rsidRDefault="002C7B13" w:rsidP="00804167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8176A54" w14:textId="77777777" w:rsidR="002C7B13" w:rsidRPr="009A347A" w:rsidRDefault="002C7B13" w:rsidP="00804167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5570443" w14:textId="77777777" w:rsidR="007800CF" w:rsidRPr="009A347A" w:rsidRDefault="007800CF" w:rsidP="00804167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64B5FD2" w14:textId="77777777" w:rsidR="001F4082" w:rsidRPr="009A347A" w:rsidRDefault="001F4082" w:rsidP="00804167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4A7E132" w14:textId="77777777" w:rsidR="001F4082" w:rsidRPr="009A347A" w:rsidRDefault="001F4082" w:rsidP="00804167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776EFD6" w14:textId="77777777" w:rsidR="001F4082" w:rsidRPr="009A347A" w:rsidRDefault="001F4082" w:rsidP="00804167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8DBD92F" w14:textId="77777777" w:rsidR="008F0757" w:rsidRPr="009A347A" w:rsidRDefault="008F0757" w:rsidP="00804167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8F0757" w:rsidRPr="009A34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357D9" w14:textId="77777777" w:rsidR="001D3FEF" w:rsidRDefault="001D3FEF">
      <w:r>
        <w:separator/>
      </w:r>
    </w:p>
  </w:endnote>
  <w:endnote w:type="continuationSeparator" w:id="0">
    <w:p w14:paraId="2F8E8151" w14:textId="77777777" w:rsidR="001D3FEF" w:rsidRDefault="001D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0A7C" w14:textId="77777777" w:rsidR="001D3FEF" w:rsidRDefault="001D3FEF">
      <w:r>
        <w:separator/>
      </w:r>
    </w:p>
  </w:footnote>
  <w:footnote w:type="continuationSeparator" w:id="0">
    <w:p w14:paraId="7DC684EA" w14:textId="77777777" w:rsidR="001D3FEF" w:rsidRDefault="001D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49BD"/>
    <w:multiLevelType w:val="hybridMultilevel"/>
    <w:tmpl w:val="B478D01A"/>
    <w:lvl w:ilvl="0" w:tplc="E7D0CC6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C10649"/>
    <w:multiLevelType w:val="hybridMultilevel"/>
    <w:tmpl w:val="260C18FC"/>
    <w:lvl w:ilvl="0" w:tplc="0ECAB1A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E9"/>
    <w:rsid w:val="00067377"/>
    <w:rsid w:val="00077B5F"/>
    <w:rsid w:val="00077F55"/>
    <w:rsid w:val="000870F1"/>
    <w:rsid w:val="000A5A69"/>
    <w:rsid w:val="000B459A"/>
    <w:rsid w:val="000C3B12"/>
    <w:rsid w:val="000D4996"/>
    <w:rsid w:val="000D6CF6"/>
    <w:rsid w:val="001058CB"/>
    <w:rsid w:val="00130D1F"/>
    <w:rsid w:val="00132115"/>
    <w:rsid w:val="00141E64"/>
    <w:rsid w:val="00161104"/>
    <w:rsid w:val="00166BA9"/>
    <w:rsid w:val="00182D4F"/>
    <w:rsid w:val="00185515"/>
    <w:rsid w:val="00185EFE"/>
    <w:rsid w:val="00187806"/>
    <w:rsid w:val="0019564C"/>
    <w:rsid w:val="00196422"/>
    <w:rsid w:val="001A2755"/>
    <w:rsid w:val="001B3082"/>
    <w:rsid w:val="001D3FEF"/>
    <w:rsid w:val="001D66F1"/>
    <w:rsid w:val="001F4082"/>
    <w:rsid w:val="001F6A1D"/>
    <w:rsid w:val="00206040"/>
    <w:rsid w:val="00206BC1"/>
    <w:rsid w:val="00220EC2"/>
    <w:rsid w:val="00221E32"/>
    <w:rsid w:val="002347CF"/>
    <w:rsid w:val="002369AF"/>
    <w:rsid w:val="00237AA7"/>
    <w:rsid w:val="00257ADB"/>
    <w:rsid w:val="002600F9"/>
    <w:rsid w:val="00261C07"/>
    <w:rsid w:val="002665BF"/>
    <w:rsid w:val="00294C36"/>
    <w:rsid w:val="00297A7C"/>
    <w:rsid w:val="00297B78"/>
    <w:rsid w:val="002A4FEA"/>
    <w:rsid w:val="002A63F0"/>
    <w:rsid w:val="002A6FE3"/>
    <w:rsid w:val="002A7682"/>
    <w:rsid w:val="002B304E"/>
    <w:rsid w:val="002B5773"/>
    <w:rsid w:val="002B5D2C"/>
    <w:rsid w:val="002B6CF4"/>
    <w:rsid w:val="002C275D"/>
    <w:rsid w:val="002C7384"/>
    <w:rsid w:val="002C7B13"/>
    <w:rsid w:val="002F0443"/>
    <w:rsid w:val="002F316C"/>
    <w:rsid w:val="002F43EC"/>
    <w:rsid w:val="0030751C"/>
    <w:rsid w:val="00325D49"/>
    <w:rsid w:val="00335FA3"/>
    <w:rsid w:val="003508F9"/>
    <w:rsid w:val="00357DCE"/>
    <w:rsid w:val="00365E41"/>
    <w:rsid w:val="003773D9"/>
    <w:rsid w:val="00384FB1"/>
    <w:rsid w:val="003901B8"/>
    <w:rsid w:val="003A115E"/>
    <w:rsid w:val="003A1B2B"/>
    <w:rsid w:val="003A23F9"/>
    <w:rsid w:val="003C01DE"/>
    <w:rsid w:val="003C2462"/>
    <w:rsid w:val="003E12BB"/>
    <w:rsid w:val="004010B2"/>
    <w:rsid w:val="00415AEB"/>
    <w:rsid w:val="004201D6"/>
    <w:rsid w:val="00425A19"/>
    <w:rsid w:val="00435AC3"/>
    <w:rsid w:val="00461BF7"/>
    <w:rsid w:val="004B6C91"/>
    <w:rsid w:val="004C35FE"/>
    <w:rsid w:val="004E1984"/>
    <w:rsid w:val="004F2748"/>
    <w:rsid w:val="00511263"/>
    <w:rsid w:val="005144B1"/>
    <w:rsid w:val="005156CB"/>
    <w:rsid w:val="0054523D"/>
    <w:rsid w:val="005467B0"/>
    <w:rsid w:val="00547496"/>
    <w:rsid w:val="00562583"/>
    <w:rsid w:val="00576F67"/>
    <w:rsid w:val="005929AB"/>
    <w:rsid w:val="005A30EE"/>
    <w:rsid w:val="005A715B"/>
    <w:rsid w:val="005C5B6F"/>
    <w:rsid w:val="005D62ED"/>
    <w:rsid w:val="005F5A4B"/>
    <w:rsid w:val="00605C15"/>
    <w:rsid w:val="006068B3"/>
    <w:rsid w:val="006123A5"/>
    <w:rsid w:val="00622328"/>
    <w:rsid w:val="00634EC2"/>
    <w:rsid w:val="00660054"/>
    <w:rsid w:val="00661136"/>
    <w:rsid w:val="00671150"/>
    <w:rsid w:val="00681CB1"/>
    <w:rsid w:val="006876DA"/>
    <w:rsid w:val="006B237E"/>
    <w:rsid w:val="006B6AC9"/>
    <w:rsid w:val="006B754F"/>
    <w:rsid w:val="006C679B"/>
    <w:rsid w:val="006C7338"/>
    <w:rsid w:val="006D1BAD"/>
    <w:rsid w:val="006F6999"/>
    <w:rsid w:val="00707F69"/>
    <w:rsid w:val="007118D0"/>
    <w:rsid w:val="00726EEE"/>
    <w:rsid w:val="0074382F"/>
    <w:rsid w:val="00754FDD"/>
    <w:rsid w:val="00762079"/>
    <w:rsid w:val="00767708"/>
    <w:rsid w:val="00776550"/>
    <w:rsid w:val="007800CF"/>
    <w:rsid w:val="00780FA8"/>
    <w:rsid w:val="00793F4D"/>
    <w:rsid w:val="0079632D"/>
    <w:rsid w:val="007A2BF5"/>
    <w:rsid w:val="007A32B7"/>
    <w:rsid w:val="007B0EE9"/>
    <w:rsid w:val="007B120F"/>
    <w:rsid w:val="007B29EB"/>
    <w:rsid w:val="007E2380"/>
    <w:rsid w:val="007E7E2D"/>
    <w:rsid w:val="007F26AE"/>
    <w:rsid w:val="007F3DDB"/>
    <w:rsid w:val="007F4F73"/>
    <w:rsid w:val="00800F74"/>
    <w:rsid w:val="00802408"/>
    <w:rsid w:val="0080381C"/>
    <w:rsid w:val="00804167"/>
    <w:rsid w:val="008170F5"/>
    <w:rsid w:val="00817E50"/>
    <w:rsid w:val="008546F0"/>
    <w:rsid w:val="00880DE8"/>
    <w:rsid w:val="00881B29"/>
    <w:rsid w:val="00881B2A"/>
    <w:rsid w:val="008900EB"/>
    <w:rsid w:val="00892E44"/>
    <w:rsid w:val="008A202B"/>
    <w:rsid w:val="008B3194"/>
    <w:rsid w:val="008C3FAE"/>
    <w:rsid w:val="008D5869"/>
    <w:rsid w:val="008E33EB"/>
    <w:rsid w:val="008F0757"/>
    <w:rsid w:val="008F15C1"/>
    <w:rsid w:val="00905FDB"/>
    <w:rsid w:val="00920B54"/>
    <w:rsid w:val="00932272"/>
    <w:rsid w:val="009543B8"/>
    <w:rsid w:val="00957753"/>
    <w:rsid w:val="0097434D"/>
    <w:rsid w:val="00974778"/>
    <w:rsid w:val="009840FF"/>
    <w:rsid w:val="009852C3"/>
    <w:rsid w:val="0098576A"/>
    <w:rsid w:val="00991C55"/>
    <w:rsid w:val="009A347A"/>
    <w:rsid w:val="009A4656"/>
    <w:rsid w:val="009B6A37"/>
    <w:rsid w:val="009B727F"/>
    <w:rsid w:val="009C573B"/>
    <w:rsid w:val="009E5740"/>
    <w:rsid w:val="009E6EFE"/>
    <w:rsid w:val="009F2EED"/>
    <w:rsid w:val="009F53FA"/>
    <w:rsid w:val="009F5C76"/>
    <w:rsid w:val="009F67F6"/>
    <w:rsid w:val="00A02904"/>
    <w:rsid w:val="00A02FF5"/>
    <w:rsid w:val="00A2046B"/>
    <w:rsid w:val="00A22F6F"/>
    <w:rsid w:val="00A3267D"/>
    <w:rsid w:val="00A5254F"/>
    <w:rsid w:val="00A642E7"/>
    <w:rsid w:val="00A71EBD"/>
    <w:rsid w:val="00A86391"/>
    <w:rsid w:val="00A96147"/>
    <w:rsid w:val="00A971A8"/>
    <w:rsid w:val="00AA2A1E"/>
    <w:rsid w:val="00AB29EE"/>
    <w:rsid w:val="00AB4E59"/>
    <w:rsid w:val="00AC22A6"/>
    <w:rsid w:val="00AD3743"/>
    <w:rsid w:val="00AD5F1E"/>
    <w:rsid w:val="00AE0FA2"/>
    <w:rsid w:val="00AF4DAA"/>
    <w:rsid w:val="00B05FAE"/>
    <w:rsid w:val="00B33039"/>
    <w:rsid w:val="00B34854"/>
    <w:rsid w:val="00B42269"/>
    <w:rsid w:val="00B45397"/>
    <w:rsid w:val="00B46CDB"/>
    <w:rsid w:val="00B6708A"/>
    <w:rsid w:val="00B724E7"/>
    <w:rsid w:val="00B73B97"/>
    <w:rsid w:val="00B74677"/>
    <w:rsid w:val="00B97B11"/>
    <w:rsid w:val="00BA2B0E"/>
    <w:rsid w:val="00BA4F3F"/>
    <w:rsid w:val="00BB0FB6"/>
    <w:rsid w:val="00BB39DE"/>
    <w:rsid w:val="00BD1534"/>
    <w:rsid w:val="00BD268B"/>
    <w:rsid w:val="00BE1E1C"/>
    <w:rsid w:val="00BE534F"/>
    <w:rsid w:val="00BF66E4"/>
    <w:rsid w:val="00C000F3"/>
    <w:rsid w:val="00C04851"/>
    <w:rsid w:val="00C10303"/>
    <w:rsid w:val="00C11099"/>
    <w:rsid w:val="00C168F8"/>
    <w:rsid w:val="00C31610"/>
    <w:rsid w:val="00C45A58"/>
    <w:rsid w:val="00C46ECD"/>
    <w:rsid w:val="00C82BBC"/>
    <w:rsid w:val="00CA04B1"/>
    <w:rsid w:val="00CB2CCD"/>
    <w:rsid w:val="00CB7814"/>
    <w:rsid w:val="00CD7350"/>
    <w:rsid w:val="00CE17DC"/>
    <w:rsid w:val="00D04884"/>
    <w:rsid w:val="00D34F30"/>
    <w:rsid w:val="00D426C7"/>
    <w:rsid w:val="00D42916"/>
    <w:rsid w:val="00D8473B"/>
    <w:rsid w:val="00D86C04"/>
    <w:rsid w:val="00D87FA2"/>
    <w:rsid w:val="00DA5751"/>
    <w:rsid w:val="00DC074A"/>
    <w:rsid w:val="00DD5568"/>
    <w:rsid w:val="00DD7561"/>
    <w:rsid w:val="00DE2927"/>
    <w:rsid w:val="00E02627"/>
    <w:rsid w:val="00E049DC"/>
    <w:rsid w:val="00E11FE1"/>
    <w:rsid w:val="00E13913"/>
    <w:rsid w:val="00E22019"/>
    <w:rsid w:val="00E241BC"/>
    <w:rsid w:val="00E31D9E"/>
    <w:rsid w:val="00E60CF4"/>
    <w:rsid w:val="00E74BBF"/>
    <w:rsid w:val="00E95CA0"/>
    <w:rsid w:val="00EA529C"/>
    <w:rsid w:val="00EB51A7"/>
    <w:rsid w:val="00EB7618"/>
    <w:rsid w:val="00F000E7"/>
    <w:rsid w:val="00F0175B"/>
    <w:rsid w:val="00F030B9"/>
    <w:rsid w:val="00F23672"/>
    <w:rsid w:val="00F2446B"/>
    <w:rsid w:val="00F269C3"/>
    <w:rsid w:val="00F34D89"/>
    <w:rsid w:val="00F35B6F"/>
    <w:rsid w:val="00F4284D"/>
    <w:rsid w:val="00F633AA"/>
    <w:rsid w:val="00F76BEB"/>
    <w:rsid w:val="00FB4B41"/>
    <w:rsid w:val="00FC173B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8902AC"/>
  <w14:defaultImageDpi w14:val="0"/>
  <w15:docId w15:val="{CC33ED9F-4729-4B34-85C5-68CB9744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6258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62583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920B54"/>
    <w:pPr>
      <w:jc w:val="center"/>
    </w:pPr>
    <w:rPr>
      <w:rFonts w:ascii="HGPｺﾞｼｯｸM" w:eastAsia="HGPｺﾞｼｯｸM" w:hAnsiTheme="majorEastAsia"/>
      <w:color w:val="000000" w:themeColor="text1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920B54"/>
    <w:rPr>
      <w:rFonts w:ascii="HGPｺﾞｼｯｸM" w:eastAsia="HGPｺﾞｼｯｸM" w:hAnsiTheme="majorEastAsia"/>
      <w:color w:val="000000" w:themeColor="text1"/>
      <w:kern w:val="2"/>
      <w:sz w:val="22"/>
      <w:szCs w:val="22"/>
    </w:rPr>
  </w:style>
  <w:style w:type="paragraph" w:styleId="ab">
    <w:name w:val="Closing"/>
    <w:basedOn w:val="a"/>
    <w:link w:val="ac"/>
    <w:uiPriority w:val="99"/>
    <w:rsid w:val="00920B54"/>
    <w:pPr>
      <w:jc w:val="right"/>
    </w:pPr>
    <w:rPr>
      <w:rFonts w:ascii="HGPｺﾞｼｯｸM" w:eastAsia="HGPｺﾞｼｯｸM" w:hAnsiTheme="majorEastAsia"/>
      <w:color w:val="000000" w:themeColor="text1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920B54"/>
    <w:rPr>
      <w:rFonts w:ascii="HGPｺﾞｼｯｸM" w:eastAsia="HGPｺﾞｼｯｸM" w:hAnsiTheme="majorEastAsia"/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9A5D-A256-449C-9820-ADED08EB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newRB－EF</Template>
  <TotalTime>1</TotalTime>
  <Pages>1</Pages>
  <Words>226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</dc:title>
  <dc:subject/>
  <dc:creator>(株)ぎょうせい</dc:creator>
  <cp:keywords/>
  <dc:description/>
  <cp:lastModifiedBy>藤生　淳</cp:lastModifiedBy>
  <cp:revision>2</cp:revision>
  <cp:lastPrinted>2021-09-15T01:08:00Z</cp:lastPrinted>
  <dcterms:created xsi:type="dcterms:W3CDTF">2021-10-01T06:43:00Z</dcterms:created>
  <dcterms:modified xsi:type="dcterms:W3CDTF">2021-10-01T06:43:00Z</dcterms:modified>
</cp:coreProperties>
</file>