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C44E8" w14:textId="77777777" w:rsidR="00B45397" w:rsidRPr="009A347A" w:rsidRDefault="00BB39DE" w:rsidP="00DD5568">
      <w:pPr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bookmarkStart w:id="0" w:name="_Hlk14795091"/>
      <w:r w:rsidRPr="009A347A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様式</w:t>
      </w:r>
      <w:r w:rsidR="00634EC2" w:rsidRPr="009A347A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第</w:t>
      </w:r>
      <w:r w:rsidR="003901B8" w:rsidRPr="009A347A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１号</w:t>
      </w:r>
      <w:r w:rsidR="00D04884" w:rsidRPr="009A347A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の</w:t>
      </w:r>
      <w:r w:rsidR="006F6999" w:rsidRPr="009A347A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１</w:t>
      </w:r>
      <w:r w:rsidR="003901B8" w:rsidRPr="009A347A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（第</w:t>
      </w:r>
      <w:r w:rsidR="00F76BEB" w:rsidRPr="009A347A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５</w:t>
      </w:r>
      <w:r w:rsidRPr="009A347A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条関係）</w:t>
      </w:r>
      <w:bookmarkStart w:id="1" w:name="_Hlk14870798"/>
      <w:bookmarkEnd w:id="0"/>
    </w:p>
    <w:p w14:paraId="6ACC4D66" w14:textId="77777777" w:rsidR="00DD5568" w:rsidRPr="009A347A" w:rsidRDefault="00DD5568" w:rsidP="00DD5568">
      <w:pPr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</w:p>
    <w:p w14:paraId="3AC22915" w14:textId="77777777" w:rsidR="00DD5568" w:rsidRPr="009A347A" w:rsidRDefault="00DD5568" w:rsidP="00DD5568">
      <w:pPr>
        <w:jc w:val="center"/>
        <w:rPr>
          <w:rFonts w:asciiTheme="majorEastAsia" w:eastAsiaTheme="majorEastAsia" w:hAnsiTheme="majorEastAsia"/>
          <w:color w:val="000000" w:themeColor="text1"/>
          <w:sz w:val="24"/>
        </w:rPr>
      </w:pPr>
      <w:r w:rsidRPr="009A347A">
        <w:rPr>
          <w:rFonts w:asciiTheme="majorEastAsia" w:eastAsiaTheme="majorEastAsia" w:hAnsiTheme="majorEastAsia" w:hint="eastAsia"/>
          <w:color w:val="000000" w:themeColor="text1"/>
          <w:szCs w:val="21"/>
        </w:rPr>
        <w:t>音別地域特産品開発支援事業補助金交付申請書</w:t>
      </w:r>
    </w:p>
    <w:p w14:paraId="45AEDB2D" w14:textId="77777777" w:rsidR="00DD5568" w:rsidRPr="009A347A" w:rsidRDefault="00DD5568" w:rsidP="00DD5568">
      <w:pPr>
        <w:rPr>
          <w:rFonts w:asciiTheme="majorEastAsia" w:eastAsiaTheme="majorEastAsia" w:hAnsiTheme="majorEastAsia"/>
          <w:color w:val="000000" w:themeColor="text1"/>
        </w:rPr>
      </w:pPr>
    </w:p>
    <w:p w14:paraId="601B314D" w14:textId="77777777" w:rsidR="00DD5568" w:rsidRPr="009A347A" w:rsidRDefault="00DD5568" w:rsidP="00DD5568">
      <w:pPr>
        <w:jc w:val="right"/>
        <w:rPr>
          <w:rFonts w:asciiTheme="majorEastAsia" w:eastAsiaTheme="majorEastAsia" w:hAnsiTheme="majorEastAsia"/>
          <w:color w:val="000000" w:themeColor="text1"/>
        </w:rPr>
      </w:pPr>
      <w:r w:rsidRPr="009A347A">
        <w:rPr>
          <w:rFonts w:asciiTheme="majorEastAsia" w:eastAsiaTheme="majorEastAsia" w:hAnsiTheme="majorEastAsia" w:hint="eastAsia"/>
          <w:color w:val="000000" w:themeColor="text1"/>
        </w:rPr>
        <w:t xml:space="preserve">　　年　　月　　日</w:t>
      </w:r>
    </w:p>
    <w:p w14:paraId="0E3F3CA7" w14:textId="77777777" w:rsidR="00DD5568" w:rsidRPr="009A347A" w:rsidRDefault="00DD5568" w:rsidP="00DD5568">
      <w:pPr>
        <w:rPr>
          <w:rFonts w:asciiTheme="majorEastAsia" w:eastAsiaTheme="majorEastAsia" w:hAnsiTheme="majorEastAsia"/>
          <w:color w:val="000000" w:themeColor="text1"/>
        </w:rPr>
      </w:pPr>
    </w:p>
    <w:p w14:paraId="2B0698CD" w14:textId="77777777" w:rsidR="00DD5568" w:rsidRPr="009A347A" w:rsidRDefault="00DD5568" w:rsidP="00DD5568">
      <w:pPr>
        <w:ind w:firstLineChars="100" w:firstLine="210"/>
        <w:rPr>
          <w:rFonts w:asciiTheme="majorEastAsia" w:eastAsiaTheme="majorEastAsia" w:hAnsiTheme="majorEastAsia"/>
          <w:color w:val="000000" w:themeColor="text1"/>
        </w:rPr>
      </w:pPr>
      <w:r w:rsidRPr="009A347A">
        <w:rPr>
          <w:rFonts w:asciiTheme="majorEastAsia" w:eastAsiaTheme="majorEastAsia" w:hAnsiTheme="majorEastAsia" w:hint="eastAsia"/>
          <w:color w:val="000000" w:themeColor="text1"/>
        </w:rPr>
        <w:t>釧路市長　　宛</w:t>
      </w:r>
    </w:p>
    <w:p w14:paraId="3720CAE9" w14:textId="77777777" w:rsidR="00DD5568" w:rsidRPr="009A347A" w:rsidRDefault="00DD5568" w:rsidP="00DD5568">
      <w:pPr>
        <w:rPr>
          <w:rFonts w:asciiTheme="majorEastAsia" w:eastAsiaTheme="majorEastAsia" w:hAnsiTheme="majorEastAsia"/>
          <w:color w:val="000000" w:themeColor="text1"/>
        </w:rPr>
      </w:pPr>
    </w:p>
    <w:p w14:paraId="00152FB4" w14:textId="77777777" w:rsidR="00DD5568" w:rsidRPr="009A347A" w:rsidRDefault="006B237E" w:rsidP="00DD5568">
      <w:pPr>
        <w:ind w:firstLineChars="1891" w:firstLine="3971"/>
        <w:rPr>
          <w:rFonts w:asciiTheme="majorEastAsia" w:eastAsiaTheme="majorEastAsia" w:hAnsiTheme="majorEastAsia"/>
          <w:color w:val="000000" w:themeColor="text1"/>
        </w:rPr>
      </w:pPr>
      <w:r w:rsidRPr="009A347A">
        <w:rPr>
          <w:rFonts w:asciiTheme="majorEastAsia" w:eastAsiaTheme="majorEastAsia" w:hAnsiTheme="majorEastAsia" w:hint="eastAsia"/>
          <w:color w:val="000000" w:themeColor="text1"/>
        </w:rPr>
        <w:t>申請</w:t>
      </w:r>
      <w:r w:rsidR="00DD5568" w:rsidRPr="009A347A">
        <w:rPr>
          <w:rFonts w:asciiTheme="majorEastAsia" w:eastAsiaTheme="majorEastAsia" w:hAnsiTheme="majorEastAsia" w:hint="eastAsia"/>
          <w:color w:val="000000" w:themeColor="text1"/>
        </w:rPr>
        <w:t>者　住　所</w:t>
      </w:r>
    </w:p>
    <w:p w14:paraId="47D3C4D0" w14:textId="77777777" w:rsidR="00DD5568" w:rsidRPr="009A347A" w:rsidRDefault="00DD5568" w:rsidP="00DD5568">
      <w:pPr>
        <w:ind w:leftChars="2092" w:left="4393"/>
        <w:rPr>
          <w:rFonts w:asciiTheme="majorEastAsia" w:eastAsiaTheme="majorEastAsia" w:hAnsiTheme="majorEastAsia"/>
          <w:color w:val="000000" w:themeColor="text1"/>
        </w:rPr>
      </w:pPr>
      <w:r w:rsidRPr="009A347A">
        <w:rPr>
          <w:rFonts w:asciiTheme="majorEastAsia" w:eastAsiaTheme="majorEastAsia" w:hAnsiTheme="majorEastAsia" w:hint="eastAsia"/>
          <w:color w:val="000000" w:themeColor="text1"/>
        </w:rPr>
        <w:t xml:space="preserve">　　団体名</w:t>
      </w:r>
    </w:p>
    <w:p w14:paraId="223230CA" w14:textId="77777777" w:rsidR="00DD5568" w:rsidRPr="009A347A" w:rsidRDefault="00DD5568" w:rsidP="00DD5568">
      <w:pPr>
        <w:ind w:firstLineChars="1891" w:firstLine="3971"/>
        <w:rPr>
          <w:rFonts w:asciiTheme="majorEastAsia" w:eastAsiaTheme="majorEastAsia" w:hAnsiTheme="majorEastAsia"/>
          <w:color w:val="000000" w:themeColor="text1"/>
        </w:rPr>
      </w:pPr>
      <w:r w:rsidRPr="009A347A">
        <w:rPr>
          <w:rFonts w:asciiTheme="majorEastAsia" w:eastAsiaTheme="majorEastAsia" w:hAnsiTheme="majorEastAsia" w:hint="eastAsia"/>
          <w:color w:val="000000" w:themeColor="text1"/>
        </w:rPr>
        <w:t xml:space="preserve">　　　　代表者職氏名　　　　　　　　　　印</w:t>
      </w:r>
    </w:p>
    <w:p w14:paraId="7A867299" w14:textId="77777777" w:rsidR="00DD5568" w:rsidRPr="009A347A" w:rsidRDefault="00DD5568" w:rsidP="00DD5568">
      <w:pPr>
        <w:rPr>
          <w:rFonts w:asciiTheme="majorEastAsia" w:eastAsiaTheme="majorEastAsia" w:hAnsiTheme="majorEastAsia"/>
          <w:color w:val="000000" w:themeColor="text1"/>
        </w:rPr>
      </w:pPr>
    </w:p>
    <w:p w14:paraId="12E740C9" w14:textId="77777777" w:rsidR="00DD5568" w:rsidRPr="009A347A" w:rsidRDefault="00BB0FB6" w:rsidP="00E22019">
      <w:pPr>
        <w:ind w:firstLineChars="100" w:firstLine="210"/>
        <w:rPr>
          <w:rFonts w:asciiTheme="majorEastAsia" w:eastAsiaTheme="majorEastAsia" w:hAnsiTheme="majorEastAsia"/>
          <w:color w:val="000000" w:themeColor="text1"/>
        </w:rPr>
      </w:pPr>
      <w:r w:rsidRPr="009A347A">
        <w:rPr>
          <w:rFonts w:asciiTheme="majorEastAsia" w:eastAsiaTheme="majorEastAsia" w:hAnsiTheme="majorEastAsia" w:hint="eastAsia"/>
          <w:color w:val="000000" w:themeColor="text1"/>
        </w:rPr>
        <w:t>標記補助金の交付を受けたいので、音別地域特産品開発支援事業補助金交付要綱第５条の規定により、関係書類を添えて下記のとおり申請します。</w:t>
      </w:r>
    </w:p>
    <w:p w14:paraId="4CAD1365" w14:textId="77777777" w:rsidR="00BB0FB6" w:rsidRPr="009A347A" w:rsidRDefault="00BB0FB6" w:rsidP="00DD5568">
      <w:pPr>
        <w:rPr>
          <w:rFonts w:asciiTheme="majorEastAsia" w:eastAsiaTheme="majorEastAsia" w:hAnsiTheme="majorEastAsia"/>
          <w:color w:val="000000" w:themeColor="text1"/>
        </w:rPr>
      </w:pPr>
    </w:p>
    <w:p w14:paraId="26CDE242" w14:textId="77777777" w:rsidR="00DD5568" w:rsidRPr="009A347A" w:rsidRDefault="00DD5568" w:rsidP="00DD5568">
      <w:pPr>
        <w:jc w:val="center"/>
        <w:rPr>
          <w:rFonts w:asciiTheme="majorEastAsia" w:eastAsiaTheme="majorEastAsia" w:hAnsiTheme="majorEastAsia"/>
          <w:color w:val="000000" w:themeColor="text1"/>
        </w:rPr>
      </w:pPr>
      <w:r w:rsidRPr="009A347A">
        <w:rPr>
          <w:rFonts w:asciiTheme="majorEastAsia" w:eastAsiaTheme="majorEastAsia" w:hAnsiTheme="majorEastAsia" w:hint="eastAsia"/>
          <w:color w:val="000000" w:themeColor="text1"/>
        </w:rPr>
        <w:t>記</w:t>
      </w:r>
    </w:p>
    <w:p w14:paraId="436DCC47" w14:textId="77777777" w:rsidR="008170F5" w:rsidRPr="009A347A" w:rsidRDefault="008170F5" w:rsidP="008170F5">
      <w:pPr>
        <w:rPr>
          <w:rFonts w:asciiTheme="majorEastAsia" w:eastAsiaTheme="majorEastAsia" w:hAnsiTheme="majorEastAsia"/>
          <w:color w:val="000000" w:themeColor="text1"/>
        </w:rPr>
      </w:pPr>
      <w:r w:rsidRPr="009A347A">
        <w:rPr>
          <w:rFonts w:asciiTheme="majorEastAsia" w:eastAsiaTheme="majorEastAsia" w:hAnsiTheme="majorEastAsia" w:hint="eastAsia"/>
          <w:color w:val="000000" w:themeColor="text1"/>
        </w:rPr>
        <w:t>１　事業の名称</w:t>
      </w:r>
      <w:r w:rsidR="00881B29" w:rsidRPr="009A347A">
        <w:rPr>
          <w:rFonts w:asciiTheme="majorEastAsia" w:eastAsiaTheme="majorEastAsia" w:hAnsiTheme="majorEastAsia" w:hint="eastAsia"/>
          <w:color w:val="000000" w:themeColor="text1"/>
        </w:rPr>
        <w:t>、</w:t>
      </w:r>
      <w:r w:rsidRPr="009A347A">
        <w:rPr>
          <w:rFonts w:asciiTheme="majorEastAsia" w:eastAsiaTheme="majorEastAsia" w:hAnsiTheme="majorEastAsia" w:hint="eastAsia"/>
          <w:color w:val="000000" w:themeColor="text1"/>
        </w:rPr>
        <w:t>内容等</w:t>
      </w:r>
    </w:p>
    <w:p w14:paraId="66429283" w14:textId="77777777" w:rsidR="008170F5" w:rsidRPr="009A347A" w:rsidRDefault="008170F5" w:rsidP="008170F5">
      <w:pPr>
        <w:rPr>
          <w:rFonts w:asciiTheme="majorEastAsia" w:eastAsiaTheme="majorEastAsia" w:hAnsiTheme="majorEastAsia"/>
          <w:color w:val="000000" w:themeColor="text1"/>
        </w:rPr>
      </w:pPr>
      <w:r w:rsidRPr="009A347A">
        <w:rPr>
          <w:rFonts w:asciiTheme="majorEastAsia" w:eastAsiaTheme="majorEastAsia" w:hAnsiTheme="majorEastAsia" w:hint="eastAsia"/>
          <w:color w:val="000000" w:themeColor="text1"/>
        </w:rPr>
        <w:t xml:space="preserve">　　「事業計画書」（様式第１号</w:t>
      </w:r>
      <w:r w:rsidR="00D04884" w:rsidRPr="009A347A">
        <w:rPr>
          <w:rFonts w:asciiTheme="majorEastAsia" w:eastAsiaTheme="majorEastAsia" w:hAnsiTheme="majorEastAsia" w:hint="eastAsia"/>
          <w:color w:val="000000" w:themeColor="text1"/>
        </w:rPr>
        <w:t>の</w:t>
      </w:r>
      <w:r w:rsidRPr="009A347A">
        <w:rPr>
          <w:rFonts w:asciiTheme="majorEastAsia" w:eastAsiaTheme="majorEastAsia" w:hAnsiTheme="majorEastAsia" w:hint="eastAsia"/>
          <w:color w:val="000000" w:themeColor="text1"/>
        </w:rPr>
        <w:t>２）</w:t>
      </w:r>
      <w:r w:rsidR="00D04884" w:rsidRPr="009A347A">
        <w:rPr>
          <w:rFonts w:asciiTheme="majorEastAsia" w:eastAsiaTheme="majorEastAsia" w:hAnsiTheme="majorEastAsia" w:hint="eastAsia"/>
          <w:color w:val="000000" w:themeColor="text1"/>
        </w:rPr>
        <w:t>、</w:t>
      </w:r>
      <w:r w:rsidRPr="009A347A">
        <w:rPr>
          <w:rFonts w:asciiTheme="majorEastAsia" w:eastAsiaTheme="majorEastAsia" w:hAnsiTheme="majorEastAsia" w:hint="eastAsia"/>
          <w:color w:val="000000" w:themeColor="text1"/>
        </w:rPr>
        <w:t>「事業予算書」（様式第１号</w:t>
      </w:r>
      <w:r w:rsidR="00D04884" w:rsidRPr="009A347A">
        <w:rPr>
          <w:rFonts w:asciiTheme="majorEastAsia" w:eastAsiaTheme="majorEastAsia" w:hAnsiTheme="majorEastAsia" w:hint="eastAsia"/>
          <w:color w:val="000000" w:themeColor="text1"/>
        </w:rPr>
        <w:t>の</w:t>
      </w:r>
      <w:r w:rsidRPr="009A347A">
        <w:rPr>
          <w:rFonts w:asciiTheme="majorEastAsia" w:eastAsiaTheme="majorEastAsia" w:hAnsiTheme="majorEastAsia" w:hint="eastAsia"/>
          <w:color w:val="000000" w:themeColor="text1"/>
        </w:rPr>
        <w:t>３）のとおり</w:t>
      </w:r>
    </w:p>
    <w:p w14:paraId="22FB99D0" w14:textId="77777777" w:rsidR="008170F5" w:rsidRPr="009A347A" w:rsidRDefault="008170F5" w:rsidP="008170F5">
      <w:pPr>
        <w:rPr>
          <w:rFonts w:asciiTheme="majorEastAsia" w:eastAsiaTheme="majorEastAsia" w:hAnsiTheme="majorEastAsia"/>
          <w:color w:val="000000" w:themeColor="text1"/>
        </w:rPr>
      </w:pPr>
    </w:p>
    <w:p w14:paraId="29487B75" w14:textId="77777777" w:rsidR="008170F5" w:rsidRPr="009A347A" w:rsidRDefault="008170F5" w:rsidP="008170F5">
      <w:pPr>
        <w:rPr>
          <w:rFonts w:asciiTheme="majorEastAsia" w:eastAsiaTheme="majorEastAsia" w:hAnsiTheme="majorEastAsia"/>
          <w:color w:val="000000" w:themeColor="text1"/>
        </w:rPr>
      </w:pPr>
      <w:r w:rsidRPr="009A347A">
        <w:rPr>
          <w:rFonts w:asciiTheme="majorEastAsia" w:eastAsiaTheme="majorEastAsia" w:hAnsiTheme="majorEastAsia" w:hint="eastAsia"/>
          <w:color w:val="000000" w:themeColor="text1"/>
        </w:rPr>
        <w:t>２　事業の着手及び完了予定時期</w:t>
      </w:r>
    </w:p>
    <w:p w14:paraId="5CB50880" w14:textId="77777777" w:rsidR="008170F5" w:rsidRPr="009A347A" w:rsidRDefault="008170F5" w:rsidP="008170F5">
      <w:pPr>
        <w:rPr>
          <w:rFonts w:asciiTheme="majorEastAsia" w:eastAsiaTheme="majorEastAsia" w:hAnsiTheme="majorEastAsia"/>
          <w:color w:val="000000" w:themeColor="text1"/>
        </w:rPr>
      </w:pPr>
      <w:r w:rsidRPr="009A347A">
        <w:rPr>
          <w:rFonts w:asciiTheme="majorEastAsia" w:eastAsiaTheme="majorEastAsia" w:hAnsiTheme="majorEastAsia" w:hint="eastAsia"/>
          <w:color w:val="000000" w:themeColor="text1"/>
        </w:rPr>
        <w:t xml:space="preserve">　　　　着　手　　　　　　　　年   　　月　   　日</w:t>
      </w:r>
    </w:p>
    <w:p w14:paraId="2813FDE7" w14:textId="77777777" w:rsidR="008170F5" w:rsidRPr="009A347A" w:rsidRDefault="008170F5" w:rsidP="008170F5">
      <w:pPr>
        <w:rPr>
          <w:rFonts w:asciiTheme="majorEastAsia" w:eastAsiaTheme="majorEastAsia" w:hAnsiTheme="majorEastAsia"/>
          <w:color w:val="000000" w:themeColor="text1"/>
        </w:rPr>
      </w:pPr>
      <w:r w:rsidRPr="009A347A">
        <w:rPr>
          <w:rFonts w:asciiTheme="majorEastAsia" w:eastAsiaTheme="majorEastAsia" w:hAnsiTheme="majorEastAsia" w:hint="eastAsia"/>
          <w:color w:val="000000" w:themeColor="text1"/>
        </w:rPr>
        <w:t xml:space="preserve">　　　　完　了　　　　　　　　年　   　月　　   日</w:t>
      </w:r>
    </w:p>
    <w:p w14:paraId="220053DF" w14:textId="77777777" w:rsidR="008170F5" w:rsidRPr="009A347A" w:rsidRDefault="008170F5" w:rsidP="008170F5">
      <w:pPr>
        <w:rPr>
          <w:rFonts w:asciiTheme="majorEastAsia" w:eastAsiaTheme="majorEastAsia" w:hAnsiTheme="majorEastAsia"/>
          <w:color w:val="000000" w:themeColor="text1"/>
        </w:rPr>
      </w:pPr>
    </w:p>
    <w:p w14:paraId="019E5A66" w14:textId="77777777" w:rsidR="008170F5" w:rsidRPr="009A347A" w:rsidRDefault="008170F5" w:rsidP="008170F5">
      <w:pPr>
        <w:rPr>
          <w:rFonts w:asciiTheme="majorEastAsia" w:eastAsiaTheme="majorEastAsia" w:hAnsiTheme="majorEastAsia"/>
          <w:color w:val="000000" w:themeColor="text1"/>
        </w:rPr>
      </w:pPr>
      <w:r w:rsidRPr="009A347A">
        <w:rPr>
          <w:rFonts w:asciiTheme="majorEastAsia" w:eastAsiaTheme="majorEastAsia" w:hAnsiTheme="majorEastAsia" w:hint="eastAsia"/>
          <w:color w:val="000000" w:themeColor="text1"/>
        </w:rPr>
        <w:t>３　補助金交付申請額　　　　　　　　　　金　　　　　　　　　　　円</w:t>
      </w:r>
    </w:p>
    <w:p w14:paraId="32FE9A00" w14:textId="77777777" w:rsidR="00C82BBC" w:rsidRPr="009A347A" w:rsidRDefault="00C82BBC" w:rsidP="006F6999">
      <w:pPr>
        <w:rPr>
          <w:rFonts w:asciiTheme="majorEastAsia" w:eastAsiaTheme="majorEastAsia" w:hAnsiTheme="majorEastAsia"/>
          <w:color w:val="000000" w:themeColor="text1"/>
        </w:rPr>
      </w:pPr>
    </w:p>
    <w:p w14:paraId="6C66CC83" w14:textId="77777777" w:rsidR="00AB29EE" w:rsidRPr="009A347A" w:rsidRDefault="00AB29EE" w:rsidP="006F6999">
      <w:pPr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</w:p>
    <w:p w14:paraId="3EC0B31E" w14:textId="77777777" w:rsidR="00AB29EE" w:rsidRPr="009A347A" w:rsidRDefault="00AB29EE" w:rsidP="006F6999">
      <w:pPr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</w:p>
    <w:p w14:paraId="01A448F7" w14:textId="77777777" w:rsidR="00AB29EE" w:rsidRPr="009A347A" w:rsidRDefault="00AB29EE" w:rsidP="006F6999">
      <w:pPr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</w:p>
    <w:p w14:paraId="168FCEA6" w14:textId="77777777" w:rsidR="00AB29EE" w:rsidRPr="009A347A" w:rsidRDefault="00AB29EE" w:rsidP="006F6999">
      <w:pPr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</w:p>
    <w:p w14:paraId="25F78283" w14:textId="77777777" w:rsidR="00AB29EE" w:rsidRPr="009A347A" w:rsidRDefault="00AB29EE" w:rsidP="006F6999">
      <w:pPr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</w:p>
    <w:p w14:paraId="23569027" w14:textId="77777777" w:rsidR="00AB29EE" w:rsidRPr="009A347A" w:rsidRDefault="00AB29EE" w:rsidP="006F6999">
      <w:pPr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</w:p>
    <w:p w14:paraId="4AE4FEF9" w14:textId="77777777" w:rsidR="00AB29EE" w:rsidRPr="009A347A" w:rsidRDefault="00AB29EE" w:rsidP="006F6999">
      <w:pPr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</w:p>
    <w:p w14:paraId="4E166DA3" w14:textId="77777777" w:rsidR="00AB29EE" w:rsidRPr="009A347A" w:rsidRDefault="00AB29EE" w:rsidP="006F6999">
      <w:pPr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</w:p>
    <w:p w14:paraId="4D78D9D6" w14:textId="77777777" w:rsidR="00AB29EE" w:rsidRPr="009A347A" w:rsidRDefault="00AB29EE" w:rsidP="006F6999">
      <w:pPr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</w:p>
    <w:p w14:paraId="3049B57E" w14:textId="77777777" w:rsidR="00AB29EE" w:rsidRPr="009A347A" w:rsidRDefault="00AB29EE" w:rsidP="006F6999">
      <w:pPr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</w:p>
    <w:p w14:paraId="16C478F2" w14:textId="77777777" w:rsidR="00AB29EE" w:rsidRPr="009A347A" w:rsidRDefault="00AB29EE" w:rsidP="006F6999">
      <w:pPr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</w:p>
    <w:p w14:paraId="0A608B0C" w14:textId="77777777" w:rsidR="00AB29EE" w:rsidRPr="009A347A" w:rsidRDefault="00AB29EE" w:rsidP="006F6999">
      <w:pPr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</w:p>
    <w:p w14:paraId="34C30880" w14:textId="77777777" w:rsidR="00AB29EE" w:rsidRPr="009A347A" w:rsidRDefault="00AB29EE" w:rsidP="006F6999">
      <w:pPr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</w:p>
    <w:p w14:paraId="3929F8BB" w14:textId="77777777" w:rsidR="00AB29EE" w:rsidRPr="009A347A" w:rsidRDefault="00AB29EE" w:rsidP="006F6999">
      <w:pPr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</w:p>
    <w:p w14:paraId="1A37FCCC" w14:textId="77777777" w:rsidR="00AB29EE" w:rsidRPr="009A347A" w:rsidRDefault="00AB29EE" w:rsidP="006F6999">
      <w:pPr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</w:p>
    <w:bookmarkEnd w:id="1"/>
    <w:sectPr w:rsidR="00AB29EE" w:rsidRPr="009A347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87C36" w14:textId="77777777" w:rsidR="001D3FEF" w:rsidRDefault="001D3FEF">
      <w:r>
        <w:separator/>
      </w:r>
    </w:p>
  </w:endnote>
  <w:endnote w:type="continuationSeparator" w:id="0">
    <w:p w14:paraId="5767D66E" w14:textId="77777777" w:rsidR="001D3FEF" w:rsidRDefault="001D3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altName w:val="游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8981E" w14:textId="77777777" w:rsidR="001D3FEF" w:rsidRDefault="001D3FEF">
      <w:r>
        <w:separator/>
      </w:r>
    </w:p>
  </w:footnote>
  <w:footnote w:type="continuationSeparator" w:id="0">
    <w:p w14:paraId="5D2BB294" w14:textId="77777777" w:rsidR="001D3FEF" w:rsidRDefault="001D3F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D49BD"/>
    <w:multiLevelType w:val="hybridMultilevel"/>
    <w:tmpl w:val="B478D01A"/>
    <w:lvl w:ilvl="0" w:tplc="E7D0CC6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AC10649"/>
    <w:multiLevelType w:val="hybridMultilevel"/>
    <w:tmpl w:val="260C18FC"/>
    <w:lvl w:ilvl="0" w:tplc="0ECAB1A2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EE9"/>
    <w:rsid w:val="00067377"/>
    <w:rsid w:val="00077B5F"/>
    <w:rsid w:val="00077F55"/>
    <w:rsid w:val="000870F1"/>
    <w:rsid w:val="000A5A69"/>
    <w:rsid w:val="000B459A"/>
    <w:rsid w:val="000C3B12"/>
    <w:rsid w:val="000D4996"/>
    <w:rsid w:val="000D6CF6"/>
    <w:rsid w:val="001058CB"/>
    <w:rsid w:val="00130D1F"/>
    <w:rsid w:val="00132115"/>
    <w:rsid w:val="00141E64"/>
    <w:rsid w:val="00161104"/>
    <w:rsid w:val="00166BA9"/>
    <w:rsid w:val="00182D4F"/>
    <w:rsid w:val="00185515"/>
    <w:rsid w:val="00185EFE"/>
    <w:rsid w:val="00187806"/>
    <w:rsid w:val="0019564C"/>
    <w:rsid w:val="00196422"/>
    <w:rsid w:val="001A2755"/>
    <w:rsid w:val="001B3082"/>
    <w:rsid w:val="001D3FEF"/>
    <w:rsid w:val="001D66F1"/>
    <w:rsid w:val="001F4082"/>
    <w:rsid w:val="001F6A1D"/>
    <w:rsid w:val="00206040"/>
    <w:rsid w:val="00206BC1"/>
    <w:rsid w:val="00220EC2"/>
    <w:rsid w:val="00221E32"/>
    <w:rsid w:val="002347CF"/>
    <w:rsid w:val="002369AF"/>
    <w:rsid w:val="00237AA7"/>
    <w:rsid w:val="00257ADB"/>
    <w:rsid w:val="002600F9"/>
    <w:rsid w:val="00261C07"/>
    <w:rsid w:val="002665BF"/>
    <w:rsid w:val="00294C36"/>
    <w:rsid w:val="00297A7C"/>
    <w:rsid w:val="00297B78"/>
    <w:rsid w:val="002A4FEA"/>
    <w:rsid w:val="002A63F0"/>
    <w:rsid w:val="002A6FE3"/>
    <w:rsid w:val="002A7682"/>
    <w:rsid w:val="002B304E"/>
    <w:rsid w:val="002B5773"/>
    <w:rsid w:val="002B5D2C"/>
    <w:rsid w:val="002B6CF4"/>
    <w:rsid w:val="002C275D"/>
    <w:rsid w:val="002C7384"/>
    <w:rsid w:val="002C7B13"/>
    <w:rsid w:val="002F0443"/>
    <w:rsid w:val="002F316C"/>
    <w:rsid w:val="002F43EC"/>
    <w:rsid w:val="0030751C"/>
    <w:rsid w:val="00325D49"/>
    <w:rsid w:val="00335FA3"/>
    <w:rsid w:val="003508F9"/>
    <w:rsid w:val="00357DCE"/>
    <w:rsid w:val="00365E41"/>
    <w:rsid w:val="003773D9"/>
    <w:rsid w:val="00384FB1"/>
    <w:rsid w:val="003901B8"/>
    <w:rsid w:val="003A115E"/>
    <w:rsid w:val="003A1B2B"/>
    <w:rsid w:val="003A23F9"/>
    <w:rsid w:val="003C01DE"/>
    <w:rsid w:val="003C2462"/>
    <w:rsid w:val="003E12BB"/>
    <w:rsid w:val="004010B2"/>
    <w:rsid w:val="00415AEB"/>
    <w:rsid w:val="004201D6"/>
    <w:rsid w:val="00425A19"/>
    <w:rsid w:val="00435AC3"/>
    <w:rsid w:val="00461BF7"/>
    <w:rsid w:val="004B6C91"/>
    <w:rsid w:val="004C35FE"/>
    <w:rsid w:val="004E1984"/>
    <w:rsid w:val="004F2748"/>
    <w:rsid w:val="00511263"/>
    <w:rsid w:val="005144B1"/>
    <w:rsid w:val="005156CB"/>
    <w:rsid w:val="0054523D"/>
    <w:rsid w:val="005467B0"/>
    <w:rsid w:val="00547496"/>
    <w:rsid w:val="00562583"/>
    <w:rsid w:val="00576F67"/>
    <w:rsid w:val="005929AB"/>
    <w:rsid w:val="005A30EE"/>
    <w:rsid w:val="005A715B"/>
    <w:rsid w:val="005C5B6F"/>
    <w:rsid w:val="005D62ED"/>
    <w:rsid w:val="005F5A4B"/>
    <w:rsid w:val="00605C15"/>
    <w:rsid w:val="006068B3"/>
    <w:rsid w:val="006123A5"/>
    <w:rsid w:val="00622328"/>
    <w:rsid w:val="00634EC2"/>
    <w:rsid w:val="00660054"/>
    <w:rsid w:val="00661136"/>
    <w:rsid w:val="00671150"/>
    <w:rsid w:val="00681CB1"/>
    <w:rsid w:val="006876DA"/>
    <w:rsid w:val="006B237E"/>
    <w:rsid w:val="006B6AC9"/>
    <w:rsid w:val="006B754F"/>
    <w:rsid w:val="006C679B"/>
    <w:rsid w:val="006C7338"/>
    <w:rsid w:val="006D1BAD"/>
    <w:rsid w:val="006F6999"/>
    <w:rsid w:val="00707F69"/>
    <w:rsid w:val="007118D0"/>
    <w:rsid w:val="00726EEE"/>
    <w:rsid w:val="0074382F"/>
    <w:rsid w:val="00754FDD"/>
    <w:rsid w:val="00762079"/>
    <w:rsid w:val="00767708"/>
    <w:rsid w:val="00776550"/>
    <w:rsid w:val="007800CF"/>
    <w:rsid w:val="00780FA8"/>
    <w:rsid w:val="00793F4D"/>
    <w:rsid w:val="0079632D"/>
    <w:rsid w:val="007A2BF5"/>
    <w:rsid w:val="007A32B7"/>
    <w:rsid w:val="007B0EE9"/>
    <w:rsid w:val="007B120F"/>
    <w:rsid w:val="007B29EB"/>
    <w:rsid w:val="007E2380"/>
    <w:rsid w:val="007E7E2D"/>
    <w:rsid w:val="007F26AE"/>
    <w:rsid w:val="007F3DDB"/>
    <w:rsid w:val="007F4F73"/>
    <w:rsid w:val="00800F74"/>
    <w:rsid w:val="00802408"/>
    <w:rsid w:val="0080381C"/>
    <w:rsid w:val="00804167"/>
    <w:rsid w:val="008170F5"/>
    <w:rsid w:val="00817E50"/>
    <w:rsid w:val="008546F0"/>
    <w:rsid w:val="00880DE8"/>
    <w:rsid w:val="00881B29"/>
    <w:rsid w:val="00881B2A"/>
    <w:rsid w:val="008900EB"/>
    <w:rsid w:val="00892E44"/>
    <w:rsid w:val="008A202B"/>
    <w:rsid w:val="008B3194"/>
    <w:rsid w:val="008C3FAE"/>
    <w:rsid w:val="008D5869"/>
    <w:rsid w:val="008E33EB"/>
    <w:rsid w:val="008F0757"/>
    <w:rsid w:val="008F15C1"/>
    <w:rsid w:val="00905FDB"/>
    <w:rsid w:val="00920B54"/>
    <w:rsid w:val="00932272"/>
    <w:rsid w:val="009543B8"/>
    <w:rsid w:val="00957753"/>
    <w:rsid w:val="0097434D"/>
    <w:rsid w:val="00974778"/>
    <w:rsid w:val="009840FF"/>
    <w:rsid w:val="009852C3"/>
    <w:rsid w:val="0098576A"/>
    <w:rsid w:val="00991C55"/>
    <w:rsid w:val="009A347A"/>
    <w:rsid w:val="009A4656"/>
    <w:rsid w:val="009B6A37"/>
    <w:rsid w:val="009B727F"/>
    <w:rsid w:val="009C573B"/>
    <w:rsid w:val="009E5740"/>
    <w:rsid w:val="009E6EFE"/>
    <w:rsid w:val="009F2EED"/>
    <w:rsid w:val="009F53FA"/>
    <w:rsid w:val="009F5C76"/>
    <w:rsid w:val="009F67F6"/>
    <w:rsid w:val="00A02904"/>
    <w:rsid w:val="00A02FF5"/>
    <w:rsid w:val="00A2046B"/>
    <w:rsid w:val="00A22F6F"/>
    <w:rsid w:val="00A3267D"/>
    <w:rsid w:val="00A5254F"/>
    <w:rsid w:val="00A642E7"/>
    <w:rsid w:val="00A71EBD"/>
    <w:rsid w:val="00A86391"/>
    <w:rsid w:val="00A96147"/>
    <w:rsid w:val="00A971A8"/>
    <w:rsid w:val="00AA2A1E"/>
    <w:rsid w:val="00AB29EE"/>
    <w:rsid w:val="00AB4E59"/>
    <w:rsid w:val="00AC22A6"/>
    <w:rsid w:val="00AD3743"/>
    <w:rsid w:val="00AD5F1E"/>
    <w:rsid w:val="00AE0FA2"/>
    <w:rsid w:val="00AF4DAA"/>
    <w:rsid w:val="00B05FAE"/>
    <w:rsid w:val="00B33039"/>
    <w:rsid w:val="00B34854"/>
    <w:rsid w:val="00B42269"/>
    <w:rsid w:val="00B45397"/>
    <w:rsid w:val="00B46CDB"/>
    <w:rsid w:val="00B6708A"/>
    <w:rsid w:val="00B724E7"/>
    <w:rsid w:val="00B73B97"/>
    <w:rsid w:val="00B74677"/>
    <w:rsid w:val="00B97B11"/>
    <w:rsid w:val="00BA2B0E"/>
    <w:rsid w:val="00BA4F3F"/>
    <w:rsid w:val="00BB0FB6"/>
    <w:rsid w:val="00BB39DE"/>
    <w:rsid w:val="00BD1534"/>
    <w:rsid w:val="00BD268B"/>
    <w:rsid w:val="00BE1E1C"/>
    <w:rsid w:val="00BE534F"/>
    <w:rsid w:val="00BF66E4"/>
    <w:rsid w:val="00C04851"/>
    <w:rsid w:val="00C10303"/>
    <w:rsid w:val="00C11099"/>
    <w:rsid w:val="00C168F8"/>
    <w:rsid w:val="00C31610"/>
    <w:rsid w:val="00C45A58"/>
    <w:rsid w:val="00C46ECD"/>
    <w:rsid w:val="00C82BBC"/>
    <w:rsid w:val="00CA04B1"/>
    <w:rsid w:val="00CB2CCD"/>
    <w:rsid w:val="00CB7814"/>
    <w:rsid w:val="00CD7350"/>
    <w:rsid w:val="00CE17DC"/>
    <w:rsid w:val="00D04884"/>
    <w:rsid w:val="00D34F30"/>
    <w:rsid w:val="00D426C7"/>
    <w:rsid w:val="00D42916"/>
    <w:rsid w:val="00D8473B"/>
    <w:rsid w:val="00D86C04"/>
    <w:rsid w:val="00D87FA2"/>
    <w:rsid w:val="00DA5751"/>
    <w:rsid w:val="00DC074A"/>
    <w:rsid w:val="00DD5568"/>
    <w:rsid w:val="00DD7561"/>
    <w:rsid w:val="00DE2927"/>
    <w:rsid w:val="00E02627"/>
    <w:rsid w:val="00E049DC"/>
    <w:rsid w:val="00E11FE1"/>
    <w:rsid w:val="00E13913"/>
    <w:rsid w:val="00E22019"/>
    <w:rsid w:val="00E241BC"/>
    <w:rsid w:val="00E31D9E"/>
    <w:rsid w:val="00E60CF4"/>
    <w:rsid w:val="00E74BBF"/>
    <w:rsid w:val="00E95CA0"/>
    <w:rsid w:val="00EA529C"/>
    <w:rsid w:val="00EB51A7"/>
    <w:rsid w:val="00EB7618"/>
    <w:rsid w:val="00F000E7"/>
    <w:rsid w:val="00F0175B"/>
    <w:rsid w:val="00F030B9"/>
    <w:rsid w:val="00F23672"/>
    <w:rsid w:val="00F2446B"/>
    <w:rsid w:val="00F269C3"/>
    <w:rsid w:val="00F34D89"/>
    <w:rsid w:val="00F35B6F"/>
    <w:rsid w:val="00F4284D"/>
    <w:rsid w:val="00F633AA"/>
    <w:rsid w:val="00F76BEB"/>
    <w:rsid w:val="00F879B4"/>
    <w:rsid w:val="00FB4B41"/>
    <w:rsid w:val="00FC173B"/>
    <w:rsid w:val="00FF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031F3F3"/>
  <w14:defaultImageDpi w14:val="0"/>
  <w15:docId w15:val="{CC33ED9F-4729-4B34-85C5-68CB97449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562583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562583"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rsid w:val="00920B54"/>
    <w:pPr>
      <w:jc w:val="center"/>
    </w:pPr>
    <w:rPr>
      <w:rFonts w:ascii="HGPｺﾞｼｯｸM" w:eastAsia="HGPｺﾞｼｯｸM" w:hAnsiTheme="majorEastAsia"/>
      <w:color w:val="000000" w:themeColor="text1"/>
      <w:sz w:val="22"/>
      <w:szCs w:val="22"/>
    </w:rPr>
  </w:style>
  <w:style w:type="character" w:customStyle="1" w:styleId="aa">
    <w:name w:val="記 (文字)"/>
    <w:basedOn w:val="a0"/>
    <w:link w:val="a9"/>
    <w:uiPriority w:val="99"/>
    <w:rsid w:val="00920B54"/>
    <w:rPr>
      <w:rFonts w:ascii="HGPｺﾞｼｯｸM" w:eastAsia="HGPｺﾞｼｯｸM" w:hAnsiTheme="majorEastAsia"/>
      <w:color w:val="000000" w:themeColor="text1"/>
      <w:kern w:val="2"/>
      <w:sz w:val="22"/>
      <w:szCs w:val="22"/>
    </w:rPr>
  </w:style>
  <w:style w:type="paragraph" w:styleId="ab">
    <w:name w:val="Closing"/>
    <w:basedOn w:val="a"/>
    <w:link w:val="ac"/>
    <w:uiPriority w:val="99"/>
    <w:rsid w:val="00920B54"/>
    <w:pPr>
      <w:jc w:val="right"/>
    </w:pPr>
    <w:rPr>
      <w:rFonts w:ascii="HGPｺﾞｼｯｸM" w:eastAsia="HGPｺﾞｼｯｸM" w:hAnsiTheme="majorEastAsia"/>
      <w:color w:val="000000" w:themeColor="text1"/>
      <w:sz w:val="22"/>
      <w:szCs w:val="22"/>
    </w:rPr>
  </w:style>
  <w:style w:type="character" w:customStyle="1" w:styleId="ac">
    <w:name w:val="結語 (文字)"/>
    <w:basedOn w:val="a0"/>
    <w:link w:val="ab"/>
    <w:uiPriority w:val="99"/>
    <w:rsid w:val="00920B54"/>
    <w:rPr>
      <w:rFonts w:ascii="HGPｺﾞｼｯｸM" w:eastAsia="HGPｺﾞｼｯｸM" w:hAnsiTheme="majorEastAsia"/>
      <w:color w:val="000000" w:themeColor="text1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5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2\Microsoft%20Office\Template\&#12366;&#12423;&#12358;&#12379;&#12356;\new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09A5D-A256-449C-9820-ADED08EBB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newRB－EF</Template>
  <TotalTime>2</TotalTime>
  <Pages>1</Pages>
  <Words>207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参考様式</vt:lpstr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</dc:title>
  <dc:subject/>
  <dc:creator>(株)ぎょうせい</dc:creator>
  <cp:keywords/>
  <dc:description/>
  <cp:lastModifiedBy>藤生　淳</cp:lastModifiedBy>
  <cp:revision>2</cp:revision>
  <cp:lastPrinted>2021-09-15T01:08:00Z</cp:lastPrinted>
  <dcterms:created xsi:type="dcterms:W3CDTF">2021-10-01T06:38:00Z</dcterms:created>
  <dcterms:modified xsi:type="dcterms:W3CDTF">2021-10-01T06:38:00Z</dcterms:modified>
</cp:coreProperties>
</file>