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A389" w14:textId="77777777" w:rsidR="006F6999" w:rsidRPr="009A347A" w:rsidRDefault="006F6999" w:rsidP="006F6999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bookmarkStart w:id="0" w:name="_Hlk14870798"/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様式第１号</w:t>
      </w:r>
      <w:r w:rsidR="00D04884"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の</w:t>
      </w:r>
      <w:r w:rsidR="005929AB"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２</w:t>
      </w: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（第</w:t>
      </w:r>
      <w:r w:rsidR="00F76BEB"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５</w:t>
      </w: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条関係）</w:t>
      </w:r>
    </w:p>
    <w:p w14:paraId="36DCA9D8" w14:textId="77777777" w:rsidR="00547496" w:rsidRPr="009A347A" w:rsidRDefault="00547496" w:rsidP="006F6999">
      <w:pPr>
        <w:jc w:val="center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事業計画書</w:t>
      </w:r>
    </w:p>
    <w:p w14:paraId="4A6C8CAC" w14:textId="77777777" w:rsidR="00AB29EE" w:rsidRPr="009A347A" w:rsidRDefault="00AB29EE" w:rsidP="00AB29EE">
      <w:pPr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１　申請者の概要</w:t>
      </w:r>
    </w:p>
    <w:tbl>
      <w:tblPr>
        <w:tblW w:w="8331" w:type="dxa"/>
        <w:tblInd w:w="1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5811"/>
      </w:tblGrid>
      <w:tr w:rsidR="009A347A" w:rsidRPr="009A347A" w14:paraId="25217922" w14:textId="77777777" w:rsidTr="00133281">
        <w:trPr>
          <w:trHeight w:val="54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15D8E15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事業者名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D208F2D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9A347A" w:rsidRPr="009A347A" w14:paraId="224AF2AC" w14:textId="77777777" w:rsidTr="00133281">
        <w:trPr>
          <w:trHeight w:val="57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030C148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代表者職氏名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97395EA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9A347A" w:rsidRPr="009A347A" w14:paraId="59CF8F56" w14:textId="77777777" w:rsidTr="00133281">
        <w:trPr>
          <w:trHeight w:val="69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04C80F5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住所又は所在地</w:t>
            </w:r>
          </w:p>
          <w:p w14:paraId="01FC13FE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E97BAB6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〒</w:t>
            </w:r>
          </w:p>
          <w:p w14:paraId="5DE29DE0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9A347A" w:rsidRPr="009A347A" w14:paraId="5E4E069E" w14:textId="77777777" w:rsidTr="00133281">
        <w:trPr>
          <w:trHeight w:val="153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BAC4D7" w14:textId="62F4E247" w:rsidR="00AB29EE" w:rsidRPr="009A347A" w:rsidRDefault="00AB29EE" w:rsidP="00D0488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事業所の名称及び所在地</w:t>
            </w:r>
          </w:p>
          <w:p w14:paraId="3A1E237A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3143E214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1444DC2E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0BF8C0E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名称</w:t>
            </w:r>
          </w:p>
          <w:p w14:paraId="3F6CC988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4B7C3515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所在地</w:t>
            </w:r>
          </w:p>
          <w:p w14:paraId="770D35D3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〒</w:t>
            </w:r>
          </w:p>
          <w:p w14:paraId="50D6DFA1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5F5A4B" w:rsidRPr="009A347A" w14:paraId="54546573" w14:textId="77777777" w:rsidTr="00133281">
        <w:trPr>
          <w:trHeight w:val="170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260C126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担当者職氏名等</w:t>
            </w:r>
          </w:p>
          <w:p w14:paraId="04DEC246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70CFA775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69581DE6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47FFE0F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職名</w:t>
            </w:r>
          </w:p>
          <w:p w14:paraId="6D4268CD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氏名</w:t>
            </w:r>
          </w:p>
          <w:p w14:paraId="27BB7B48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連絡先電話番号</w:t>
            </w:r>
          </w:p>
          <w:p w14:paraId="5E7547E8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電子メールアドレス</w:t>
            </w:r>
          </w:p>
        </w:tc>
      </w:tr>
    </w:tbl>
    <w:p w14:paraId="44C4C245" w14:textId="77777777" w:rsidR="00AB29EE" w:rsidRPr="009A347A" w:rsidRDefault="00AB29EE" w:rsidP="00AB29EE">
      <w:pPr>
        <w:rPr>
          <w:rFonts w:asciiTheme="majorEastAsia" w:eastAsiaTheme="majorEastAsia" w:hAnsiTheme="majorEastAsia" w:cs="ＭＳ 明朝"/>
          <w:color w:val="000000" w:themeColor="text1"/>
          <w:szCs w:val="21"/>
        </w:rPr>
      </w:pPr>
    </w:p>
    <w:p w14:paraId="4B5DB492" w14:textId="77777777" w:rsidR="00AB29EE" w:rsidRPr="009A347A" w:rsidRDefault="00AB29EE" w:rsidP="00AB29EE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２　事業計画</w:t>
      </w:r>
    </w:p>
    <w:tbl>
      <w:tblPr>
        <w:tblW w:w="8331" w:type="dxa"/>
        <w:tblInd w:w="1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5811"/>
      </w:tblGrid>
      <w:tr w:rsidR="009A347A" w:rsidRPr="009A347A" w14:paraId="63333C49" w14:textId="77777777" w:rsidTr="00133281">
        <w:trPr>
          <w:trHeight w:val="57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4E52745" w14:textId="77777777" w:rsidR="00AB29EE" w:rsidRPr="009A347A" w:rsidRDefault="00881B29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事業</w:t>
            </w:r>
            <w:r w:rsidR="00AB29EE"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の名称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62060ED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9A347A" w:rsidRPr="009A347A" w14:paraId="52D20CD3" w14:textId="77777777" w:rsidTr="00133281">
        <w:trPr>
          <w:trHeight w:val="69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F9CB4B4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事業実施予定期間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9CD44B7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　　年　　月　　日　～　　　　年　　月　　日</w:t>
            </w:r>
          </w:p>
        </w:tc>
      </w:tr>
      <w:tr w:rsidR="009A347A" w:rsidRPr="009A347A" w14:paraId="0EF4DE95" w14:textId="77777777" w:rsidTr="00133281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F42EDAA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特産品の概要</w:t>
            </w:r>
          </w:p>
          <w:p w14:paraId="25A48BFE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349B6511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48811631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1B3D278D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14230638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1EB25C73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3B9173E8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61853BC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7E5145EF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5F5A4B" w:rsidRPr="009A347A" w14:paraId="5762C295" w14:textId="77777777" w:rsidTr="00133281">
        <w:trPr>
          <w:trHeight w:val="276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0BBE3D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347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事業の実施内容</w:t>
            </w:r>
          </w:p>
          <w:p w14:paraId="548E0845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67E01E4C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1BF744A5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78112B28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45B186BB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68A8EAC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4C90350D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53500206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3F6A72E7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71C6CFC6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731DC02F" w14:textId="77777777" w:rsidR="00AB29EE" w:rsidRPr="009A347A" w:rsidRDefault="00AB29EE" w:rsidP="00AB29EE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</w:tbl>
    <w:p w14:paraId="02CFC38C" w14:textId="77777777" w:rsidR="00AB29EE" w:rsidRPr="009A347A" w:rsidRDefault="00AB29EE" w:rsidP="006F6999">
      <w:pPr>
        <w:jc w:val="center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bookmarkEnd w:id="0"/>
    <w:sectPr w:rsidR="00AB29EE" w:rsidRPr="009A347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6EB42" w14:textId="77777777" w:rsidR="001D3FEF" w:rsidRDefault="001D3FEF">
      <w:r>
        <w:separator/>
      </w:r>
    </w:p>
  </w:endnote>
  <w:endnote w:type="continuationSeparator" w:id="0">
    <w:p w14:paraId="2ED59305" w14:textId="77777777" w:rsidR="001D3FEF" w:rsidRDefault="001D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E6D1" w14:textId="77777777" w:rsidR="001D3FEF" w:rsidRDefault="001D3FEF">
      <w:r>
        <w:separator/>
      </w:r>
    </w:p>
  </w:footnote>
  <w:footnote w:type="continuationSeparator" w:id="0">
    <w:p w14:paraId="07ECB9FC" w14:textId="77777777" w:rsidR="001D3FEF" w:rsidRDefault="001D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49BD"/>
    <w:multiLevelType w:val="hybridMultilevel"/>
    <w:tmpl w:val="B478D01A"/>
    <w:lvl w:ilvl="0" w:tplc="E7D0CC6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C10649"/>
    <w:multiLevelType w:val="hybridMultilevel"/>
    <w:tmpl w:val="260C18FC"/>
    <w:lvl w:ilvl="0" w:tplc="0ECAB1A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E9"/>
    <w:rsid w:val="00067377"/>
    <w:rsid w:val="00077B5F"/>
    <w:rsid w:val="00077F55"/>
    <w:rsid w:val="000870F1"/>
    <w:rsid w:val="000A5A69"/>
    <w:rsid w:val="000B459A"/>
    <w:rsid w:val="000C3B12"/>
    <w:rsid w:val="000D4996"/>
    <w:rsid w:val="000D6CF6"/>
    <w:rsid w:val="001058CB"/>
    <w:rsid w:val="00130D1F"/>
    <w:rsid w:val="00132115"/>
    <w:rsid w:val="00133281"/>
    <w:rsid w:val="00141E64"/>
    <w:rsid w:val="00161104"/>
    <w:rsid w:val="00166BA9"/>
    <w:rsid w:val="00182D4F"/>
    <w:rsid w:val="00185515"/>
    <w:rsid w:val="00185EFE"/>
    <w:rsid w:val="00187806"/>
    <w:rsid w:val="0019564C"/>
    <w:rsid w:val="00196422"/>
    <w:rsid w:val="001A2755"/>
    <w:rsid w:val="001B3082"/>
    <w:rsid w:val="001D3FEF"/>
    <w:rsid w:val="001D66F1"/>
    <w:rsid w:val="001F4082"/>
    <w:rsid w:val="001F6A1D"/>
    <w:rsid w:val="00206040"/>
    <w:rsid w:val="00206BC1"/>
    <w:rsid w:val="00220EC2"/>
    <w:rsid w:val="00221E32"/>
    <w:rsid w:val="002347CF"/>
    <w:rsid w:val="002369AF"/>
    <w:rsid w:val="00237AA7"/>
    <w:rsid w:val="00257ADB"/>
    <w:rsid w:val="002600F9"/>
    <w:rsid w:val="00261C07"/>
    <w:rsid w:val="002665BF"/>
    <w:rsid w:val="00294C36"/>
    <w:rsid w:val="00297A7C"/>
    <w:rsid w:val="00297B78"/>
    <w:rsid w:val="002A4FEA"/>
    <w:rsid w:val="002A63F0"/>
    <w:rsid w:val="002A6FE3"/>
    <w:rsid w:val="002A7682"/>
    <w:rsid w:val="002B304E"/>
    <w:rsid w:val="002B5773"/>
    <w:rsid w:val="002B5D2C"/>
    <w:rsid w:val="002B6CF4"/>
    <w:rsid w:val="002C275D"/>
    <w:rsid w:val="002C7384"/>
    <w:rsid w:val="002C7B13"/>
    <w:rsid w:val="002F0443"/>
    <w:rsid w:val="002F316C"/>
    <w:rsid w:val="002F43EC"/>
    <w:rsid w:val="0030751C"/>
    <w:rsid w:val="00325D49"/>
    <w:rsid w:val="00335FA3"/>
    <w:rsid w:val="003508F9"/>
    <w:rsid w:val="00357DCE"/>
    <w:rsid w:val="00365E41"/>
    <w:rsid w:val="003773D9"/>
    <w:rsid w:val="00384FB1"/>
    <w:rsid w:val="003901B8"/>
    <w:rsid w:val="003A115E"/>
    <w:rsid w:val="003A1B2B"/>
    <w:rsid w:val="003A23F9"/>
    <w:rsid w:val="003C01DE"/>
    <w:rsid w:val="003C2462"/>
    <w:rsid w:val="003E12BB"/>
    <w:rsid w:val="003F0F96"/>
    <w:rsid w:val="004010B2"/>
    <w:rsid w:val="00415AEB"/>
    <w:rsid w:val="004201D6"/>
    <w:rsid w:val="00425A19"/>
    <w:rsid w:val="00435AC3"/>
    <w:rsid w:val="00461BF7"/>
    <w:rsid w:val="004B6C91"/>
    <w:rsid w:val="004C35FE"/>
    <w:rsid w:val="004E1984"/>
    <w:rsid w:val="004F2748"/>
    <w:rsid w:val="00511263"/>
    <w:rsid w:val="005144B1"/>
    <w:rsid w:val="005156CB"/>
    <w:rsid w:val="0054523D"/>
    <w:rsid w:val="005467B0"/>
    <w:rsid w:val="00547496"/>
    <w:rsid w:val="00562583"/>
    <w:rsid w:val="00576F67"/>
    <w:rsid w:val="005929AB"/>
    <w:rsid w:val="005A30EE"/>
    <w:rsid w:val="005A715B"/>
    <w:rsid w:val="005C5B6F"/>
    <w:rsid w:val="005D62ED"/>
    <w:rsid w:val="005F5A4B"/>
    <w:rsid w:val="00605C15"/>
    <w:rsid w:val="006068B3"/>
    <w:rsid w:val="006123A5"/>
    <w:rsid w:val="00622328"/>
    <w:rsid w:val="00634EC2"/>
    <w:rsid w:val="00660054"/>
    <w:rsid w:val="00661136"/>
    <w:rsid w:val="00671150"/>
    <w:rsid w:val="00681CB1"/>
    <w:rsid w:val="006876DA"/>
    <w:rsid w:val="006B237E"/>
    <w:rsid w:val="006B6AC9"/>
    <w:rsid w:val="006B754F"/>
    <w:rsid w:val="006C679B"/>
    <w:rsid w:val="006C7338"/>
    <w:rsid w:val="006D1BAD"/>
    <w:rsid w:val="006F6999"/>
    <w:rsid w:val="00707F69"/>
    <w:rsid w:val="007118D0"/>
    <w:rsid w:val="00726EEE"/>
    <w:rsid w:val="0074382F"/>
    <w:rsid w:val="00754FDD"/>
    <w:rsid w:val="00762079"/>
    <w:rsid w:val="00767708"/>
    <w:rsid w:val="00776550"/>
    <w:rsid w:val="007800CF"/>
    <w:rsid w:val="00780FA8"/>
    <w:rsid w:val="00793F4D"/>
    <w:rsid w:val="0079632D"/>
    <w:rsid w:val="007A2BF5"/>
    <w:rsid w:val="007A32B7"/>
    <w:rsid w:val="007B0EE9"/>
    <w:rsid w:val="007B120F"/>
    <w:rsid w:val="007B29EB"/>
    <w:rsid w:val="007E2380"/>
    <w:rsid w:val="007E7E2D"/>
    <w:rsid w:val="007F26AE"/>
    <w:rsid w:val="007F3DDB"/>
    <w:rsid w:val="007F4F73"/>
    <w:rsid w:val="00800F74"/>
    <w:rsid w:val="00802408"/>
    <w:rsid w:val="0080381C"/>
    <w:rsid w:val="00804167"/>
    <w:rsid w:val="008170F5"/>
    <w:rsid w:val="00817E50"/>
    <w:rsid w:val="008546F0"/>
    <w:rsid w:val="00880DE8"/>
    <w:rsid w:val="00881B29"/>
    <w:rsid w:val="00881B2A"/>
    <w:rsid w:val="008900EB"/>
    <w:rsid w:val="00892E44"/>
    <w:rsid w:val="008A202B"/>
    <w:rsid w:val="008B3194"/>
    <w:rsid w:val="008C3FAE"/>
    <w:rsid w:val="008D5869"/>
    <w:rsid w:val="008E33EB"/>
    <w:rsid w:val="008F0757"/>
    <w:rsid w:val="008F15C1"/>
    <w:rsid w:val="00905FDB"/>
    <w:rsid w:val="00920B54"/>
    <w:rsid w:val="00932272"/>
    <w:rsid w:val="009543B8"/>
    <w:rsid w:val="00957753"/>
    <w:rsid w:val="0097434D"/>
    <w:rsid w:val="00974778"/>
    <w:rsid w:val="009840FF"/>
    <w:rsid w:val="009852C3"/>
    <w:rsid w:val="0098576A"/>
    <w:rsid w:val="00991C55"/>
    <w:rsid w:val="009A347A"/>
    <w:rsid w:val="009A4656"/>
    <w:rsid w:val="009B6A37"/>
    <w:rsid w:val="009B727F"/>
    <w:rsid w:val="009C573B"/>
    <w:rsid w:val="009E5740"/>
    <w:rsid w:val="009E6EFE"/>
    <w:rsid w:val="009F2EED"/>
    <w:rsid w:val="009F53FA"/>
    <w:rsid w:val="009F5C76"/>
    <w:rsid w:val="009F67F6"/>
    <w:rsid w:val="00A02904"/>
    <w:rsid w:val="00A02FF5"/>
    <w:rsid w:val="00A2046B"/>
    <w:rsid w:val="00A22F6F"/>
    <w:rsid w:val="00A3267D"/>
    <w:rsid w:val="00A5254F"/>
    <w:rsid w:val="00A642E7"/>
    <w:rsid w:val="00A71EBD"/>
    <w:rsid w:val="00A86391"/>
    <w:rsid w:val="00A96147"/>
    <w:rsid w:val="00A971A8"/>
    <w:rsid w:val="00AA2A1E"/>
    <w:rsid w:val="00AB29EE"/>
    <w:rsid w:val="00AB4E59"/>
    <w:rsid w:val="00AC22A6"/>
    <w:rsid w:val="00AD3743"/>
    <w:rsid w:val="00AD5F1E"/>
    <w:rsid w:val="00AE0FA2"/>
    <w:rsid w:val="00AF4DAA"/>
    <w:rsid w:val="00B05FAE"/>
    <w:rsid w:val="00B33039"/>
    <w:rsid w:val="00B34854"/>
    <w:rsid w:val="00B42269"/>
    <w:rsid w:val="00B45397"/>
    <w:rsid w:val="00B46CDB"/>
    <w:rsid w:val="00B6708A"/>
    <w:rsid w:val="00B724E7"/>
    <w:rsid w:val="00B73B97"/>
    <w:rsid w:val="00B74677"/>
    <w:rsid w:val="00B97B11"/>
    <w:rsid w:val="00BA2B0E"/>
    <w:rsid w:val="00BA4F3F"/>
    <w:rsid w:val="00BB0FB6"/>
    <w:rsid w:val="00BB39DE"/>
    <w:rsid w:val="00BD1534"/>
    <w:rsid w:val="00BD268B"/>
    <w:rsid w:val="00BE1E1C"/>
    <w:rsid w:val="00BE534F"/>
    <w:rsid w:val="00BF66E4"/>
    <w:rsid w:val="00C04851"/>
    <w:rsid w:val="00C10303"/>
    <w:rsid w:val="00C11099"/>
    <w:rsid w:val="00C168F8"/>
    <w:rsid w:val="00C31610"/>
    <w:rsid w:val="00C45A58"/>
    <w:rsid w:val="00C46ECD"/>
    <w:rsid w:val="00C82BBC"/>
    <w:rsid w:val="00CA04B1"/>
    <w:rsid w:val="00CB2CCD"/>
    <w:rsid w:val="00CB7814"/>
    <w:rsid w:val="00CD7350"/>
    <w:rsid w:val="00CE17DC"/>
    <w:rsid w:val="00D04884"/>
    <w:rsid w:val="00D34F30"/>
    <w:rsid w:val="00D426C7"/>
    <w:rsid w:val="00D42916"/>
    <w:rsid w:val="00D8473B"/>
    <w:rsid w:val="00D86C04"/>
    <w:rsid w:val="00D87FA2"/>
    <w:rsid w:val="00DA5751"/>
    <w:rsid w:val="00DC074A"/>
    <w:rsid w:val="00DD5568"/>
    <w:rsid w:val="00DD7561"/>
    <w:rsid w:val="00DE2927"/>
    <w:rsid w:val="00E02627"/>
    <w:rsid w:val="00E049DC"/>
    <w:rsid w:val="00E11FE1"/>
    <w:rsid w:val="00E13913"/>
    <w:rsid w:val="00E22019"/>
    <w:rsid w:val="00E241BC"/>
    <w:rsid w:val="00E31D9E"/>
    <w:rsid w:val="00E60CF4"/>
    <w:rsid w:val="00E74BBF"/>
    <w:rsid w:val="00E95CA0"/>
    <w:rsid w:val="00EA529C"/>
    <w:rsid w:val="00EB51A7"/>
    <w:rsid w:val="00EB7618"/>
    <w:rsid w:val="00F000E7"/>
    <w:rsid w:val="00F0175B"/>
    <w:rsid w:val="00F030B9"/>
    <w:rsid w:val="00F23672"/>
    <w:rsid w:val="00F2446B"/>
    <w:rsid w:val="00F269C3"/>
    <w:rsid w:val="00F34D89"/>
    <w:rsid w:val="00F35B6F"/>
    <w:rsid w:val="00F4284D"/>
    <w:rsid w:val="00F633AA"/>
    <w:rsid w:val="00F76BEB"/>
    <w:rsid w:val="00FB4B41"/>
    <w:rsid w:val="00FC173B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FE3106"/>
  <w14:defaultImageDpi w14:val="0"/>
  <w15:docId w15:val="{CC33ED9F-4729-4B34-85C5-68CB9744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6258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62583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20B54"/>
    <w:pPr>
      <w:jc w:val="center"/>
    </w:pPr>
    <w:rPr>
      <w:rFonts w:ascii="HGPｺﾞｼｯｸM" w:eastAsia="HGPｺﾞｼｯｸM" w:hAnsiTheme="majorEastAsia"/>
      <w:color w:val="000000" w:themeColor="text1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920B54"/>
    <w:rPr>
      <w:rFonts w:ascii="HGPｺﾞｼｯｸM" w:eastAsia="HGPｺﾞｼｯｸM" w:hAnsiTheme="majorEastAsia"/>
      <w:color w:val="000000" w:themeColor="text1"/>
      <w:kern w:val="2"/>
      <w:sz w:val="22"/>
      <w:szCs w:val="22"/>
    </w:rPr>
  </w:style>
  <w:style w:type="paragraph" w:styleId="ab">
    <w:name w:val="Closing"/>
    <w:basedOn w:val="a"/>
    <w:link w:val="ac"/>
    <w:uiPriority w:val="99"/>
    <w:rsid w:val="00920B54"/>
    <w:pPr>
      <w:jc w:val="right"/>
    </w:pPr>
    <w:rPr>
      <w:rFonts w:ascii="HGPｺﾞｼｯｸM" w:eastAsia="HGPｺﾞｼｯｸM" w:hAnsiTheme="majorEastAsia"/>
      <w:color w:val="000000" w:themeColor="text1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920B54"/>
    <w:rPr>
      <w:rFonts w:ascii="HGPｺﾞｼｯｸM" w:eastAsia="HGPｺﾞｼｯｸM" w:hAnsiTheme="majorEastAsia"/>
      <w:color w:val="000000" w:themeColor="text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09A5D-A256-449C-9820-ADED08EB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2</TotalTime>
  <Pages>1</Pages>
  <Words>126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</dc:title>
  <dc:subject/>
  <dc:creator>(株)ぎょうせい</dc:creator>
  <cp:keywords/>
  <dc:description/>
  <cp:lastModifiedBy>野邑 俊翔</cp:lastModifiedBy>
  <cp:revision>3</cp:revision>
  <cp:lastPrinted>2021-09-15T01:08:00Z</cp:lastPrinted>
  <dcterms:created xsi:type="dcterms:W3CDTF">2021-10-01T06:39:00Z</dcterms:created>
  <dcterms:modified xsi:type="dcterms:W3CDTF">2024-04-17T00:27:00Z</dcterms:modified>
</cp:coreProperties>
</file>