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3CB0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様式第７号（第１１条関係）</w:t>
      </w:r>
    </w:p>
    <w:p w14:paraId="1FBB01A8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43B5C13" w14:textId="77777777" w:rsidR="00BE1E1C" w:rsidRPr="009A347A" w:rsidRDefault="00BE1E1C" w:rsidP="00BE1E1C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音別地域特産品開発支援事業補助金概算払申請書</w:t>
      </w:r>
    </w:p>
    <w:p w14:paraId="54484122" w14:textId="77777777" w:rsidR="00BE1E1C" w:rsidRPr="009A347A" w:rsidRDefault="00BE1E1C" w:rsidP="00BE1E1C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2F79555" w14:textId="77777777" w:rsidR="00BE1E1C" w:rsidRPr="009A347A" w:rsidRDefault="00BE1E1C" w:rsidP="00BE1E1C">
      <w:pPr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　　　　令和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</w:p>
    <w:p w14:paraId="1F28D1DF" w14:textId="77777777" w:rsidR="00BE1E1C" w:rsidRPr="009A347A" w:rsidRDefault="00BE1E1C" w:rsidP="00BE1E1C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釧路市長　　宛</w:t>
      </w:r>
    </w:p>
    <w:p w14:paraId="7C081261" w14:textId="77777777" w:rsidR="00BE1E1C" w:rsidRPr="009A347A" w:rsidRDefault="00BE1E1C" w:rsidP="00BE1E1C">
      <w:pPr>
        <w:ind w:firstLineChars="1700" w:firstLine="3740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申請者　住　所</w:t>
      </w:r>
    </w:p>
    <w:p w14:paraId="5CB6002F" w14:textId="77777777" w:rsidR="00BE1E1C" w:rsidRPr="009A347A" w:rsidRDefault="00BE1E1C" w:rsidP="00BE1E1C">
      <w:pPr>
        <w:ind w:leftChars="2092" w:left="4393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団体名</w:t>
      </w:r>
    </w:p>
    <w:p w14:paraId="4D31E91C" w14:textId="77777777" w:rsidR="00BE1E1C" w:rsidRPr="009A347A" w:rsidRDefault="00BE1E1C" w:rsidP="00BE1E1C">
      <w:pPr>
        <w:ind w:firstLineChars="1891" w:firstLine="3971"/>
        <w:rPr>
          <w:rFonts w:asciiTheme="majorEastAsia" w:eastAsiaTheme="majorEastAsia" w:hAnsiTheme="majorEastAsia"/>
          <w:color w:val="000000" w:themeColor="text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　　　代表者職氏名　　　　　　　　　　</w:t>
      </w:r>
    </w:p>
    <w:p w14:paraId="0EC8AF71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</w:rPr>
      </w:pPr>
    </w:p>
    <w:p w14:paraId="43FF347A" w14:textId="77777777" w:rsidR="00BE1E1C" w:rsidRPr="009A347A" w:rsidRDefault="00BE1E1C" w:rsidP="00BE1E1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08D0F87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事業名　　　　</w:t>
      </w:r>
      <w:r w:rsidRPr="009A347A"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  <w:t xml:space="preserve">                      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14:paraId="2E997467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  <w:u w:val="single"/>
        </w:rPr>
      </w:pPr>
    </w:p>
    <w:p w14:paraId="50135C66" w14:textId="77777777" w:rsidR="00BE1E1C" w:rsidRPr="009A347A" w:rsidRDefault="00BE1E1C" w:rsidP="00BE1E1C">
      <w:pPr>
        <w:spacing w:line="360" w:lineRule="auto"/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令和　　年　　月　　日付釧音</w:t>
      </w:r>
      <w:r w:rsidRPr="009A347A">
        <w:rPr>
          <w:rFonts w:asciiTheme="majorEastAsia" w:eastAsiaTheme="majorEastAsia" w:hAnsiTheme="majorEastAsia" w:hint="eastAsia"/>
          <w:color w:val="000000" w:themeColor="text1"/>
        </w:rPr>
        <w:t>指令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第　　号をもって交付決定を受けた上記事業に係る補助金について、音別地域特産品開発支援事業補助金交付要綱第１１条第２項の規定に基づき、概算払を受けたいので、次のとおり申請いたします。</w:t>
      </w:r>
    </w:p>
    <w:p w14:paraId="11CC8BC0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F19FE4B" w14:textId="77777777" w:rsidR="00BE1E1C" w:rsidRPr="009A347A" w:rsidRDefault="00BE1E1C" w:rsidP="00BE1E1C">
      <w:pPr>
        <w:pStyle w:val="a9"/>
        <w:rPr>
          <w:rFonts w:asciiTheme="majorEastAsia" w:eastAsiaTheme="majorEastAsia"/>
        </w:rPr>
      </w:pPr>
      <w:r w:rsidRPr="009A347A">
        <w:rPr>
          <w:rFonts w:asciiTheme="majorEastAsia" w:eastAsiaTheme="majorEastAsia" w:hint="eastAsia"/>
        </w:rPr>
        <w:t>記</w:t>
      </w:r>
    </w:p>
    <w:p w14:paraId="533D7044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</w:rPr>
      </w:pPr>
    </w:p>
    <w:p w14:paraId="7708C5A1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１　補助金交付決定額　　　　　　　　　　金　　　　　　　　　　　　円</w:t>
      </w:r>
    </w:p>
    <w:p w14:paraId="2692A508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２　既に概算払を受けた額　　　　　　　　金　　　　　　　　　　　　円</w:t>
      </w:r>
    </w:p>
    <w:p w14:paraId="62D1DAFA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　今回概算払申請額　　　　　　　　　　金　　　　　　　　　　　　円</w:t>
      </w:r>
    </w:p>
    <w:p w14:paraId="27CA9611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４　申請理由　　　　　</w:t>
      </w:r>
    </w:p>
    <w:p w14:paraId="21EBDD93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0A00A3F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6B5F56B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D94DE51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3219819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AD4ECA6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5874F8D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6303DDB7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265D9B4F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01BF9C4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C49CCC2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64138B8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F29C9A0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128F6B7" w14:textId="77777777" w:rsidR="00BE1E1C" w:rsidRPr="009A347A" w:rsidRDefault="00BE1E1C" w:rsidP="00BE1E1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B8D7A10" w14:textId="77777777" w:rsidR="00BE1E1C" w:rsidRPr="001D66F1" w:rsidRDefault="00BE1E1C" w:rsidP="00767708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BE1E1C" w:rsidRPr="001D66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8CE1" w14:textId="77777777" w:rsidR="001D3FEF" w:rsidRDefault="001D3FEF">
      <w:r>
        <w:separator/>
      </w:r>
    </w:p>
  </w:endnote>
  <w:endnote w:type="continuationSeparator" w:id="0">
    <w:p w14:paraId="6665F38A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7867" w14:textId="77777777" w:rsidR="001D3FEF" w:rsidRDefault="001D3FEF">
      <w:r>
        <w:separator/>
      </w:r>
    </w:p>
  </w:footnote>
  <w:footnote w:type="continuationSeparator" w:id="0">
    <w:p w14:paraId="0D800AFE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851BB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8686A6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13</TotalTime>
  <Pages>1</Pages>
  <Words>201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2021-10-01T07:00:00Z</dcterms:created>
  <dcterms:modified xsi:type="dcterms:W3CDTF">2021-10-01T07:00:00Z</dcterms:modified>
</cp:coreProperties>
</file>