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A88F" w14:textId="77777777" w:rsidR="001F4082" w:rsidRPr="009A347A" w:rsidRDefault="001F4082" w:rsidP="001F408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B3485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14:paraId="6D2E6D15" w14:textId="77777777" w:rsidR="001F4082" w:rsidRPr="009A347A" w:rsidRDefault="001F4082" w:rsidP="001F408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91BB7A4" w14:textId="77777777" w:rsidR="001F4082" w:rsidRPr="009A347A" w:rsidRDefault="00E11FE1" w:rsidP="001F4082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収支</w:t>
      </w:r>
      <w:r w:rsidR="001F4082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決算書</w:t>
      </w:r>
    </w:p>
    <w:p w14:paraId="2760CF8B" w14:textId="77777777" w:rsidR="001F4082" w:rsidRPr="009A347A" w:rsidRDefault="001F4082" w:rsidP="00767708">
      <w:pPr>
        <w:ind w:right="-1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（収入）　</w:t>
      </w:r>
      <w:r w:rsidRPr="009A347A">
        <w:rPr>
          <w:rFonts w:asciiTheme="majorEastAsia" w:eastAsiaTheme="majorEastAsia" w:hAnsiTheme="majorEastAsia"/>
          <w:color w:val="000000" w:themeColor="text1"/>
          <w:szCs w:val="21"/>
        </w:rPr>
        <w:t xml:space="preserve">               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9A347A">
        <w:rPr>
          <w:rFonts w:asciiTheme="majorEastAsia" w:eastAsiaTheme="majorEastAsia" w:hAnsiTheme="majorEastAsia"/>
          <w:color w:val="000000" w:themeColor="text1"/>
          <w:szCs w:val="21"/>
        </w:rPr>
        <w:t xml:space="preserve">              </w:t>
      </w:r>
      <w:r w:rsidR="00767708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Pr="009A347A">
        <w:rPr>
          <w:rFonts w:asciiTheme="majorEastAsia" w:eastAsiaTheme="majorEastAsia" w:hAnsiTheme="majorEastAsia"/>
          <w:color w:val="000000" w:themeColor="text1"/>
          <w:szCs w:val="21"/>
        </w:rPr>
        <w:t xml:space="preserve">  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2476"/>
        <w:gridCol w:w="4155"/>
      </w:tblGrid>
      <w:tr w:rsidR="009A347A" w:rsidRPr="009A347A" w14:paraId="763DCC8B" w14:textId="77777777" w:rsidTr="00767708">
        <w:trPr>
          <w:trHeight w:val="624"/>
        </w:trPr>
        <w:tc>
          <w:tcPr>
            <w:tcW w:w="1755" w:type="dxa"/>
            <w:vAlign w:val="center"/>
          </w:tcPr>
          <w:p w14:paraId="4806CD7B" w14:textId="77777777" w:rsidR="001F4082" w:rsidRPr="009A347A" w:rsidRDefault="001F4082" w:rsidP="007677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　　目</w:t>
            </w:r>
          </w:p>
        </w:tc>
        <w:tc>
          <w:tcPr>
            <w:tcW w:w="2476" w:type="dxa"/>
            <w:vAlign w:val="center"/>
          </w:tcPr>
          <w:p w14:paraId="4805B42F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　　　額</w:t>
            </w:r>
          </w:p>
        </w:tc>
        <w:tc>
          <w:tcPr>
            <w:tcW w:w="4155" w:type="dxa"/>
            <w:vAlign w:val="center"/>
          </w:tcPr>
          <w:p w14:paraId="1DDE5A60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摘　　　要</w:t>
            </w:r>
          </w:p>
        </w:tc>
      </w:tr>
      <w:tr w:rsidR="009A347A" w:rsidRPr="009A347A" w14:paraId="7C5D069E" w14:textId="77777777" w:rsidTr="00767708">
        <w:trPr>
          <w:trHeight w:val="624"/>
        </w:trPr>
        <w:tc>
          <w:tcPr>
            <w:tcW w:w="1755" w:type="dxa"/>
            <w:vAlign w:val="center"/>
          </w:tcPr>
          <w:p w14:paraId="3BDCEF20" w14:textId="77777777" w:rsidR="00767708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476" w:type="dxa"/>
            <w:vAlign w:val="center"/>
          </w:tcPr>
          <w:p w14:paraId="25CE7791" w14:textId="77777777" w:rsidR="00767708" w:rsidRPr="009A347A" w:rsidRDefault="00767708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4155" w:type="dxa"/>
            <w:vAlign w:val="center"/>
          </w:tcPr>
          <w:p w14:paraId="7CCDC073" w14:textId="77777777" w:rsidR="00767708" w:rsidRPr="009A347A" w:rsidRDefault="00767708" w:rsidP="00767708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釧路市補助金</w:t>
            </w:r>
          </w:p>
        </w:tc>
      </w:tr>
      <w:tr w:rsidR="009A347A" w:rsidRPr="009A347A" w14:paraId="354A341C" w14:textId="77777777" w:rsidTr="00767708">
        <w:trPr>
          <w:trHeight w:val="624"/>
        </w:trPr>
        <w:tc>
          <w:tcPr>
            <w:tcW w:w="1755" w:type="dxa"/>
            <w:vAlign w:val="center"/>
          </w:tcPr>
          <w:p w14:paraId="17D3CB92" w14:textId="77777777" w:rsidR="00767708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476" w:type="dxa"/>
            <w:vAlign w:val="center"/>
          </w:tcPr>
          <w:p w14:paraId="3335505E" w14:textId="77777777" w:rsidR="00767708" w:rsidRPr="009A347A" w:rsidRDefault="00767708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155" w:type="dxa"/>
            <w:vAlign w:val="center"/>
          </w:tcPr>
          <w:p w14:paraId="1F59060F" w14:textId="77777777" w:rsidR="00767708" w:rsidRPr="009A347A" w:rsidRDefault="00767708" w:rsidP="00767708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6212C985" w14:textId="77777777" w:rsidTr="00767708">
        <w:trPr>
          <w:trHeight w:val="624"/>
        </w:trPr>
        <w:tc>
          <w:tcPr>
            <w:tcW w:w="1755" w:type="dxa"/>
            <w:vAlign w:val="center"/>
          </w:tcPr>
          <w:p w14:paraId="7ABDD4A9" w14:textId="77777777" w:rsidR="001F4082" w:rsidRPr="009A347A" w:rsidRDefault="001F4082" w:rsidP="0070668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5F9443F7" w14:textId="77777777" w:rsidR="001F4082" w:rsidRPr="009A347A" w:rsidRDefault="001F4082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5" w:type="dxa"/>
            <w:vAlign w:val="center"/>
          </w:tcPr>
          <w:p w14:paraId="56003C36" w14:textId="77777777" w:rsidR="001F4082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A347A" w:rsidRPr="009A347A" w14:paraId="482280A0" w14:textId="77777777" w:rsidTr="00767708">
        <w:trPr>
          <w:trHeight w:val="624"/>
        </w:trPr>
        <w:tc>
          <w:tcPr>
            <w:tcW w:w="1755" w:type="dxa"/>
            <w:vAlign w:val="center"/>
          </w:tcPr>
          <w:p w14:paraId="05C9CE5C" w14:textId="77777777" w:rsidR="001F4082" w:rsidRPr="009A347A" w:rsidRDefault="001F4082" w:rsidP="0070668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29FE4723" w14:textId="77777777" w:rsidR="001F4082" w:rsidRPr="009A347A" w:rsidRDefault="001F4082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5" w:type="dxa"/>
            <w:vAlign w:val="center"/>
          </w:tcPr>
          <w:p w14:paraId="1AFBC789" w14:textId="77777777" w:rsidR="001F4082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A347A" w:rsidRPr="009A347A" w14:paraId="46CDE833" w14:textId="77777777" w:rsidTr="00767708">
        <w:trPr>
          <w:trHeight w:val="624"/>
        </w:trPr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6EAD5A41" w14:textId="77777777" w:rsidR="001F4082" w:rsidRPr="009A347A" w:rsidRDefault="001F4082" w:rsidP="0070668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14:paraId="0B6C718B" w14:textId="77777777" w:rsidR="001F4082" w:rsidRPr="009A347A" w:rsidRDefault="001F4082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5" w:type="dxa"/>
            <w:tcBorders>
              <w:bottom w:val="double" w:sz="4" w:space="0" w:color="auto"/>
            </w:tcBorders>
            <w:vAlign w:val="center"/>
          </w:tcPr>
          <w:p w14:paraId="5A4C93C6" w14:textId="77777777" w:rsidR="001F4082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F4082" w:rsidRPr="009A347A" w14:paraId="27828D06" w14:textId="77777777" w:rsidTr="00767708">
        <w:trPr>
          <w:trHeight w:val="624"/>
        </w:trPr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6451BB20" w14:textId="77777777" w:rsidR="001F4082" w:rsidRPr="009A347A" w:rsidRDefault="001F4082" w:rsidP="007677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14:paraId="2E84A938" w14:textId="77777777" w:rsidR="001F4082" w:rsidRPr="009A347A" w:rsidRDefault="001F4082" w:rsidP="00767708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5" w:type="dxa"/>
            <w:tcBorders>
              <w:top w:val="double" w:sz="4" w:space="0" w:color="auto"/>
            </w:tcBorders>
            <w:vAlign w:val="center"/>
          </w:tcPr>
          <w:p w14:paraId="325CA715" w14:textId="77777777" w:rsidR="001F4082" w:rsidRPr="009A347A" w:rsidRDefault="00767708" w:rsidP="0076770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5668E217" w14:textId="77777777" w:rsidR="001F4082" w:rsidRPr="009A347A" w:rsidRDefault="001F4082" w:rsidP="001F4082">
      <w:pPr>
        <w:ind w:right="8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0B66E11" w14:textId="77777777" w:rsidR="001F4082" w:rsidRPr="009A347A" w:rsidRDefault="001F4082" w:rsidP="00767708">
      <w:pPr>
        <w:ind w:right="-1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（支出）　</w:t>
      </w:r>
      <w:r w:rsidRPr="009A347A">
        <w:rPr>
          <w:rFonts w:asciiTheme="majorEastAsia" w:eastAsiaTheme="majorEastAsia" w:hAnsiTheme="majorEastAsia"/>
          <w:color w:val="000000" w:themeColor="text1"/>
          <w:szCs w:val="21"/>
        </w:rPr>
        <w:t xml:space="preserve">                   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="00767708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2473"/>
        <w:gridCol w:w="4158"/>
      </w:tblGrid>
      <w:tr w:rsidR="009A347A" w:rsidRPr="009A347A" w14:paraId="6F943143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41A93042" w14:textId="77777777" w:rsidR="001F4082" w:rsidRPr="009A347A" w:rsidRDefault="001F4082" w:rsidP="007677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　　目</w:t>
            </w:r>
          </w:p>
        </w:tc>
        <w:tc>
          <w:tcPr>
            <w:tcW w:w="2473" w:type="dxa"/>
            <w:vAlign w:val="center"/>
          </w:tcPr>
          <w:p w14:paraId="12AD22A8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　　　額</w:t>
            </w:r>
          </w:p>
        </w:tc>
        <w:tc>
          <w:tcPr>
            <w:tcW w:w="4158" w:type="dxa"/>
            <w:vAlign w:val="center"/>
          </w:tcPr>
          <w:p w14:paraId="17172FDF" w14:textId="77777777" w:rsidR="001F4082" w:rsidRPr="009A347A" w:rsidRDefault="001F4082" w:rsidP="007066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摘　　　要</w:t>
            </w:r>
          </w:p>
        </w:tc>
      </w:tr>
      <w:tr w:rsidR="009A347A" w:rsidRPr="009A347A" w14:paraId="58BDE4AE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2332BA79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6C28736B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66E0CA4D" w14:textId="77777777" w:rsidR="001F4082" w:rsidRPr="009A347A" w:rsidRDefault="001F4082" w:rsidP="0070668D">
            <w:pPr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3AB4198A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07FAD8F5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3D61D824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6DADAC33" w14:textId="77777777" w:rsidR="001F4082" w:rsidRPr="009A347A" w:rsidRDefault="001F4082" w:rsidP="0070668D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0A69D126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2A448419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218C7911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250D4DAE" w14:textId="77777777" w:rsidR="001F4082" w:rsidRPr="009A347A" w:rsidRDefault="001F4082" w:rsidP="0070668D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032DA25E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1889567B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67C75E95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66847948" w14:textId="77777777" w:rsidR="001F4082" w:rsidRPr="009A347A" w:rsidRDefault="001F4082" w:rsidP="0070668D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58781571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08BA9026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7838A46C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3008B0EC" w14:textId="77777777" w:rsidR="001F4082" w:rsidRPr="009A347A" w:rsidRDefault="00767708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A347A" w:rsidRPr="009A347A" w14:paraId="722D2B69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11DB6360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28800CC1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53760867" w14:textId="77777777" w:rsidR="001F4082" w:rsidRPr="009A347A" w:rsidRDefault="00767708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A347A" w:rsidRPr="009A347A" w14:paraId="7A4974CC" w14:textId="77777777" w:rsidTr="0070668D">
        <w:trPr>
          <w:trHeight w:val="624"/>
        </w:trPr>
        <w:tc>
          <w:tcPr>
            <w:tcW w:w="1755" w:type="dxa"/>
            <w:vAlign w:val="center"/>
          </w:tcPr>
          <w:p w14:paraId="49E74CBC" w14:textId="77777777" w:rsidR="001F4082" w:rsidRPr="009A347A" w:rsidRDefault="001F4082" w:rsidP="0076770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4977B039" w14:textId="77777777" w:rsidR="001F4082" w:rsidRPr="009A347A" w:rsidRDefault="001F4082" w:rsidP="00767708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vAlign w:val="center"/>
          </w:tcPr>
          <w:p w14:paraId="0FB05214" w14:textId="77777777" w:rsidR="001F4082" w:rsidRPr="009A347A" w:rsidRDefault="00767708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F4082" w:rsidRPr="009A347A" w14:paraId="0FAD4A93" w14:textId="77777777" w:rsidTr="0070668D">
        <w:trPr>
          <w:trHeight w:val="624"/>
        </w:trPr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6F12A467" w14:textId="77777777" w:rsidR="001F4082" w:rsidRPr="009A347A" w:rsidRDefault="001F4082" w:rsidP="007677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合 </w:t>
            </w:r>
            <w:r w:rsidRPr="009A347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vAlign w:val="center"/>
          </w:tcPr>
          <w:p w14:paraId="3939EBA5" w14:textId="77777777" w:rsidR="001F4082" w:rsidRPr="009A347A" w:rsidRDefault="001F4082" w:rsidP="0070668D">
            <w:pPr>
              <w:ind w:rightChars="121" w:right="254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58" w:type="dxa"/>
            <w:tcBorders>
              <w:top w:val="double" w:sz="4" w:space="0" w:color="auto"/>
            </w:tcBorders>
            <w:vAlign w:val="center"/>
          </w:tcPr>
          <w:p w14:paraId="7E11E5E4" w14:textId="77777777" w:rsidR="001F4082" w:rsidRPr="009A347A" w:rsidRDefault="00767708" w:rsidP="0070668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0612AEDD" w14:textId="77777777" w:rsidR="001F4082" w:rsidRPr="009A347A" w:rsidRDefault="001F4082" w:rsidP="0076770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5CB1660" w14:textId="77777777" w:rsidR="001D66F1" w:rsidRPr="009A347A" w:rsidRDefault="001D66F1" w:rsidP="0076770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2A0387" w14:textId="77777777" w:rsidR="00BE1E1C" w:rsidRPr="001D66F1" w:rsidRDefault="00BE1E1C" w:rsidP="00767708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BE1E1C" w:rsidRPr="001D66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09FE" w14:textId="77777777" w:rsidR="001D3FEF" w:rsidRDefault="001D3FEF">
      <w:r>
        <w:separator/>
      </w:r>
    </w:p>
  </w:endnote>
  <w:endnote w:type="continuationSeparator" w:id="0">
    <w:p w14:paraId="1C639CD3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02D2" w14:textId="77777777" w:rsidR="001D3FEF" w:rsidRDefault="001D3FEF">
      <w:r>
        <w:separator/>
      </w:r>
    </w:p>
  </w:footnote>
  <w:footnote w:type="continuationSeparator" w:id="0">
    <w:p w14:paraId="61462F3C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364E9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AF457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68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2021-10-01T06:47:00Z</dcterms:created>
  <dcterms:modified xsi:type="dcterms:W3CDTF">2021-10-01T06:47:00Z</dcterms:modified>
</cp:coreProperties>
</file>