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A2563" w14:textId="77777777" w:rsidR="007800CF" w:rsidRPr="009A347A" w:rsidRDefault="00B34854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条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関係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14:paraId="3DF923F4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9E50B14" w14:textId="77777777" w:rsidR="007800CF" w:rsidRPr="009A347A" w:rsidRDefault="008F0757" w:rsidP="007800CF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音別地域特産品開発支援事業補助金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事業実績報告書</w:t>
      </w:r>
    </w:p>
    <w:p w14:paraId="02E6C407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9FAF823" w14:textId="77777777" w:rsidR="007800CF" w:rsidRPr="009A347A" w:rsidRDefault="007800CF" w:rsidP="007800CF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年　　月　　日</w:t>
      </w:r>
    </w:p>
    <w:p w14:paraId="5C0E4E60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E1ACCA" w14:textId="77777777" w:rsidR="007800CF" w:rsidRPr="009A347A" w:rsidRDefault="00E31D9E" w:rsidP="00E31D9E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釧路市長　　宛</w:t>
      </w:r>
    </w:p>
    <w:p w14:paraId="0BAE9B27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82CB82" w14:textId="77777777" w:rsidR="00E31D9E" w:rsidRPr="009A347A" w:rsidRDefault="00E31D9E" w:rsidP="00E31D9E">
      <w:pPr>
        <w:ind w:firstLineChars="2300" w:firstLine="483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14:paraId="68C617BC" w14:textId="77777777" w:rsidR="00E31D9E" w:rsidRPr="009A347A" w:rsidRDefault="00E31D9E" w:rsidP="00E31D9E">
      <w:pPr>
        <w:ind w:leftChars="2092" w:left="4393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団体名</w:t>
      </w:r>
    </w:p>
    <w:p w14:paraId="12897B84" w14:textId="77777777" w:rsidR="00E31D9E" w:rsidRPr="009A347A" w:rsidRDefault="00E31D9E" w:rsidP="00E31D9E">
      <w:pPr>
        <w:ind w:firstLineChars="1891" w:firstLine="3971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代表者職氏名　　　　　　　　　　</w:t>
      </w:r>
    </w:p>
    <w:p w14:paraId="3F541FDD" w14:textId="77777777" w:rsidR="007800CF" w:rsidRPr="009A347A" w:rsidRDefault="007800CF" w:rsidP="007800CF">
      <w:pPr>
        <w:ind w:leftChars="2092" w:left="4393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95741DF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386C0A8" w14:textId="77777777" w:rsidR="007800CF" w:rsidRPr="009A347A" w:rsidRDefault="00E13913" w:rsidP="00E11FE1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令和　　年　　月　　日付釧音指令第　　号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で交付決定を受けた</w:t>
      </w:r>
      <w:r w:rsidR="00E31D9E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音別地域特産品開発支援事業補助金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事業について、下記のとおり報告いたします。</w:t>
      </w:r>
    </w:p>
    <w:p w14:paraId="2399D329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F469579" w14:textId="77777777" w:rsidR="007800CF" w:rsidRPr="009A347A" w:rsidRDefault="007800CF" w:rsidP="007800CF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記</w:t>
      </w:r>
    </w:p>
    <w:p w14:paraId="31E12B09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63CB736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E11FE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2C7B13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事業の名称</w:t>
      </w:r>
      <w:r w:rsidR="00B3485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</w:t>
      </w:r>
    </w:p>
    <w:p w14:paraId="024D5C47" w14:textId="77777777" w:rsidR="002C7B13" w:rsidRPr="009A347A" w:rsidRDefault="002C7B13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CD9B21C" w14:textId="77777777" w:rsidR="002C7B13" w:rsidRPr="009A347A" w:rsidRDefault="002C7B13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E11FE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事業実施期間　　　</w:t>
      </w:r>
      <w:r w:rsidR="00206BC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令和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年　　月　　日　～　　　　　年　　月　　日</w:t>
      </w:r>
    </w:p>
    <w:p w14:paraId="7692BD5A" w14:textId="77777777" w:rsidR="008F0757" w:rsidRPr="009A347A" w:rsidRDefault="008F0757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6772D16" w14:textId="77777777" w:rsidR="008F0757" w:rsidRPr="009A347A" w:rsidRDefault="002C7B13" w:rsidP="00E11FE1">
      <w:pPr>
        <w:ind w:left="2520" w:hangingChars="1200" w:hanging="252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="00E11FE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事業内容　　　　　「事業報告書」（様式第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２）、「</w:t>
      </w:r>
      <w:r w:rsidR="001D66F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収支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決算書」（様式第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号</w:t>
      </w:r>
      <w:r w:rsidR="00D0488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３）のとおり</w:t>
      </w:r>
    </w:p>
    <w:p w14:paraId="5509ADE3" w14:textId="77777777" w:rsidR="002C7B13" w:rsidRPr="009A347A" w:rsidRDefault="002C7B13" w:rsidP="002C7B13">
      <w:pPr>
        <w:ind w:left="2310" w:hangingChars="1100" w:hanging="23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60B1E8" w14:textId="77777777" w:rsidR="002C7B13" w:rsidRPr="009A347A" w:rsidRDefault="002C7B13" w:rsidP="002C7B13">
      <w:pPr>
        <w:ind w:left="2310" w:hangingChars="1100" w:hanging="23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E11FE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補助金額　　　　　金　　　　　　　　　　　　　　円</w:t>
      </w:r>
    </w:p>
    <w:p w14:paraId="6B960651" w14:textId="77777777" w:rsidR="002C7B13" w:rsidRPr="009A347A" w:rsidRDefault="002C7B13" w:rsidP="002C7B13">
      <w:pPr>
        <w:ind w:left="2310" w:hangingChars="1100" w:hanging="23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57D4723" w14:textId="77777777" w:rsidR="00206BC1" w:rsidRPr="009A347A" w:rsidRDefault="002C7B13" w:rsidP="00206BC1">
      <w:pPr>
        <w:ind w:left="2310" w:hangingChars="1100" w:hanging="23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E11FE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添付書類</w:t>
      </w:r>
      <w:r w:rsidR="00206BC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</w:t>
      </w:r>
      <w:r w:rsidR="008F0757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（１）事業報告書</w:t>
      </w:r>
    </w:p>
    <w:p w14:paraId="621EF157" w14:textId="77777777" w:rsidR="00206BC1" w:rsidRPr="009A347A" w:rsidRDefault="008F0757" w:rsidP="00B34854">
      <w:pPr>
        <w:ind w:firstLineChars="1100" w:firstLine="23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（２</w:t>
      </w:r>
      <w:r w:rsidR="00B3485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="001D66F1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収支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決算書</w:t>
      </w:r>
    </w:p>
    <w:p w14:paraId="581D7889" w14:textId="77777777" w:rsidR="007800CF" w:rsidRPr="009A347A" w:rsidRDefault="008F0757" w:rsidP="00B34854">
      <w:pPr>
        <w:ind w:firstLineChars="1100" w:firstLine="2310"/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7B13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）その他関係書類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（</w:t>
      </w:r>
      <w:r w:rsidR="002C7B13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成果物</w:t>
      </w:r>
      <w:r w:rsidR="00D86C04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7800CF"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>写真等）</w:t>
      </w:r>
    </w:p>
    <w:p w14:paraId="7DA6091E" w14:textId="77777777" w:rsidR="007800CF" w:rsidRPr="009A347A" w:rsidRDefault="007800CF" w:rsidP="007800C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9A347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</w:p>
    <w:p w14:paraId="65B8AC92" w14:textId="77777777" w:rsidR="007800CF" w:rsidRPr="009A347A" w:rsidRDefault="007800CF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8C153CC" w14:textId="77777777" w:rsidR="007800CF" w:rsidRPr="009A347A" w:rsidRDefault="007800CF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BB8B57E" w14:textId="77777777" w:rsidR="002C7B13" w:rsidRPr="009A347A" w:rsidRDefault="002C7B13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176A54" w14:textId="77777777" w:rsidR="002C7B13" w:rsidRPr="009A347A" w:rsidRDefault="002C7B13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5570443" w14:textId="77777777" w:rsidR="007800CF" w:rsidRPr="009A347A" w:rsidRDefault="007800CF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64B5FD2" w14:textId="77777777" w:rsidR="001F4082" w:rsidRPr="009A347A" w:rsidRDefault="001F4082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4A7E132" w14:textId="77777777" w:rsidR="001F4082" w:rsidRPr="009A347A" w:rsidRDefault="001F4082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776EFD6" w14:textId="77777777" w:rsidR="001F4082" w:rsidRPr="009A347A" w:rsidRDefault="001F4082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DBD92F" w14:textId="77777777" w:rsidR="008F0757" w:rsidRPr="009A347A" w:rsidRDefault="008F0757" w:rsidP="00804167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8F0757" w:rsidRPr="009A34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357D9" w14:textId="77777777" w:rsidR="001D3FEF" w:rsidRDefault="001D3FEF">
      <w:r>
        <w:separator/>
      </w:r>
    </w:p>
  </w:endnote>
  <w:endnote w:type="continuationSeparator" w:id="0">
    <w:p w14:paraId="2F8E8151" w14:textId="77777777" w:rsidR="001D3FEF" w:rsidRDefault="001D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30A7C" w14:textId="77777777" w:rsidR="001D3FEF" w:rsidRDefault="001D3FEF">
      <w:r>
        <w:separator/>
      </w:r>
    </w:p>
  </w:footnote>
  <w:footnote w:type="continuationSeparator" w:id="0">
    <w:p w14:paraId="7DC684EA" w14:textId="77777777" w:rsidR="001D3FEF" w:rsidRDefault="001D3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49BD"/>
    <w:multiLevelType w:val="hybridMultilevel"/>
    <w:tmpl w:val="B478D01A"/>
    <w:lvl w:ilvl="0" w:tplc="E7D0CC6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10649"/>
    <w:multiLevelType w:val="hybridMultilevel"/>
    <w:tmpl w:val="260C18FC"/>
    <w:lvl w:ilvl="0" w:tplc="0ECAB1A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E9"/>
    <w:rsid w:val="00067377"/>
    <w:rsid w:val="00077B5F"/>
    <w:rsid w:val="00077F55"/>
    <w:rsid w:val="000870F1"/>
    <w:rsid w:val="000A5A69"/>
    <w:rsid w:val="000B459A"/>
    <w:rsid w:val="000C3B12"/>
    <w:rsid w:val="000D4996"/>
    <w:rsid w:val="000D6CF6"/>
    <w:rsid w:val="001058CB"/>
    <w:rsid w:val="00130D1F"/>
    <w:rsid w:val="00132115"/>
    <w:rsid w:val="00141E64"/>
    <w:rsid w:val="00161104"/>
    <w:rsid w:val="00166BA9"/>
    <w:rsid w:val="00182D4F"/>
    <w:rsid w:val="00185515"/>
    <w:rsid w:val="00185EFE"/>
    <w:rsid w:val="00187806"/>
    <w:rsid w:val="0019564C"/>
    <w:rsid w:val="00196422"/>
    <w:rsid w:val="001A2755"/>
    <w:rsid w:val="001B3082"/>
    <w:rsid w:val="001D3FEF"/>
    <w:rsid w:val="001D66F1"/>
    <w:rsid w:val="001F4082"/>
    <w:rsid w:val="001F6A1D"/>
    <w:rsid w:val="00206040"/>
    <w:rsid w:val="00206BC1"/>
    <w:rsid w:val="00220EC2"/>
    <w:rsid w:val="00221E32"/>
    <w:rsid w:val="002347CF"/>
    <w:rsid w:val="002369AF"/>
    <w:rsid w:val="00237AA7"/>
    <w:rsid w:val="00257ADB"/>
    <w:rsid w:val="002600F9"/>
    <w:rsid w:val="00261C07"/>
    <w:rsid w:val="002665BF"/>
    <w:rsid w:val="00294C36"/>
    <w:rsid w:val="00297A7C"/>
    <w:rsid w:val="00297B78"/>
    <w:rsid w:val="002A4FEA"/>
    <w:rsid w:val="002A63F0"/>
    <w:rsid w:val="002A6FE3"/>
    <w:rsid w:val="002A7682"/>
    <w:rsid w:val="002B304E"/>
    <w:rsid w:val="002B5773"/>
    <w:rsid w:val="002B5D2C"/>
    <w:rsid w:val="002B6CF4"/>
    <w:rsid w:val="002C275D"/>
    <w:rsid w:val="002C7384"/>
    <w:rsid w:val="002C7B13"/>
    <w:rsid w:val="002F0443"/>
    <w:rsid w:val="002F316C"/>
    <w:rsid w:val="002F43EC"/>
    <w:rsid w:val="0030751C"/>
    <w:rsid w:val="00325D49"/>
    <w:rsid w:val="00335FA3"/>
    <w:rsid w:val="003508F9"/>
    <w:rsid w:val="00357DCE"/>
    <w:rsid w:val="00365E41"/>
    <w:rsid w:val="003773D9"/>
    <w:rsid w:val="00384FB1"/>
    <w:rsid w:val="003901B8"/>
    <w:rsid w:val="003A115E"/>
    <w:rsid w:val="003A1B2B"/>
    <w:rsid w:val="003A23F9"/>
    <w:rsid w:val="003C01DE"/>
    <w:rsid w:val="003C2462"/>
    <w:rsid w:val="003E12BB"/>
    <w:rsid w:val="004010B2"/>
    <w:rsid w:val="00415AEB"/>
    <w:rsid w:val="004201D6"/>
    <w:rsid w:val="00425A19"/>
    <w:rsid w:val="00435AC3"/>
    <w:rsid w:val="00461BF7"/>
    <w:rsid w:val="004B6C91"/>
    <w:rsid w:val="004C35FE"/>
    <w:rsid w:val="004E1984"/>
    <w:rsid w:val="004F2748"/>
    <w:rsid w:val="00511263"/>
    <w:rsid w:val="005144B1"/>
    <w:rsid w:val="005156CB"/>
    <w:rsid w:val="0054523D"/>
    <w:rsid w:val="005467B0"/>
    <w:rsid w:val="00547496"/>
    <w:rsid w:val="00562583"/>
    <w:rsid w:val="00576F67"/>
    <w:rsid w:val="005929AB"/>
    <w:rsid w:val="005A30EE"/>
    <w:rsid w:val="005A715B"/>
    <w:rsid w:val="005C5B6F"/>
    <w:rsid w:val="005D62ED"/>
    <w:rsid w:val="005F5A4B"/>
    <w:rsid w:val="00605C15"/>
    <w:rsid w:val="006068B3"/>
    <w:rsid w:val="006123A5"/>
    <w:rsid w:val="00622328"/>
    <w:rsid w:val="00634EC2"/>
    <w:rsid w:val="00660054"/>
    <w:rsid w:val="00661136"/>
    <w:rsid w:val="00671150"/>
    <w:rsid w:val="00681CB1"/>
    <w:rsid w:val="006876DA"/>
    <w:rsid w:val="006B237E"/>
    <w:rsid w:val="006B6AC9"/>
    <w:rsid w:val="006B754F"/>
    <w:rsid w:val="006C679B"/>
    <w:rsid w:val="006C7338"/>
    <w:rsid w:val="006D1BAD"/>
    <w:rsid w:val="006F6999"/>
    <w:rsid w:val="00707F69"/>
    <w:rsid w:val="007118D0"/>
    <w:rsid w:val="00726EEE"/>
    <w:rsid w:val="0074382F"/>
    <w:rsid w:val="00754FDD"/>
    <w:rsid w:val="00762079"/>
    <w:rsid w:val="00767708"/>
    <w:rsid w:val="00776550"/>
    <w:rsid w:val="007800CF"/>
    <w:rsid w:val="00780FA8"/>
    <w:rsid w:val="00793F4D"/>
    <w:rsid w:val="0079632D"/>
    <w:rsid w:val="007A2BF5"/>
    <w:rsid w:val="007A32B7"/>
    <w:rsid w:val="007B0EE9"/>
    <w:rsid w:val="007B120F"/>
    <w:rsid w:val="007B29EB"/>
    <w:rsid w:val="007E2380"/>
    <w:rsid w:val="007E7E2D"/>
    <w:rsid w:val="007F26AE"/>
    <w:rsid w:val="007F3DDB"/>
    <w:rsid w:val="007F4F73"/>
    <w:rsid w:val="00800F74"/>
    <w:rsid w:val="00802408"/>
    <w:rsid w:val="0080381C"/>
    <w:rsid w:val="00804167"/>
    <w:rsid w:val="008170F5"/>
    <w:rsid w:val="00817E50"/>
    <w:rsid w:val="008546F0"/>
    <w:rsid w:val="00880DE8"/>
    <w:rsid w:val="00881B29"/>
    <w:rsid w:val="00881B2A"/>
    <w:rsid w:val="008900EB"/>
    <w:rsid w:val="00892E44"/>
    <w:rsid w:val="008A202B"/>
    <w:rsid w:val="008B3194"/>
    <w:rsid w:val="008C3FAE"/>
    <w:rsid w:val="008D5869"/>
    <w:rsid w:val="008E33EB"/>
    <w:rsid w:val="008F0757"/>
    <w:rsid w:val="008F15C1"/>
    <w:rsid w:val="00905FDB"/>
    <w:rsid w:val="00920B54"/>
    <w:rsid w:val="00932272"/>
    <w:rsid w:val="009543B8"/>
    <w:rsid w:val="00957753"/>
    <w:rsid w:val="0097434D"/>
    <w:rsid w:val="00974778"/>
    <w:rsid w:val="009840FF"/>
    <w:rsid w:val="009852C3"/>
    <w:rsid w:val="0098576A"/>
    <w:rsid w:val="00991C55"/>
    <w:rsid w:val="009A347A"/>
    <w:rsid w:val="009A4656"/>
    <w:rsid w:val="009B6A37"/>
    <w:rsid w:val="009B727F"/>
    <w:rsid w:val="009C573B"/>
    <w:rsid w:val="009E5740"/>
    <w:rsid w:val="009E6EFE"/>
    <w:rsid w:val="009F2EED"/>
    <w:rsid w:val="009F53FA"/>
    <w:rsid w:val="009F5C76"/>
    <w:rsid w:val="009F67F6"/>
    <w:rsid w:val="00A02904"/>
    <w:rsid w:val="00A02FF5"/>
    <w:rsid w:val="00A2046B"/>
    <w:rsid w:val="00A22F6F"/>
    <w:rsid w:val="00A3267D"/>
    <w:rsid w:val="00A5254F"/>
    <w:rsid w:val="00A642E7"/>
    <w:rsid w:val="00A71EBD"/>
    <w:rsid w:val="00A86391"/>
    <w:rsid w:val="00A96147"/>
    <w:rsid w:val="00A971A8"/>
    <w:rsid w:val="00AA2A1E"/>
    <w:rsid w:val="00AB29EE"/>
    <w:rsid w:val="00AB4E59"/>
    <w:rsid w:val="00AC22A6"/>
    <w:rsid w:val="00AD3743"/>
    <w:rsid w:val="00AD5F1E"/>
    <w:rsid w:val="00AE0FA2"/>
    <w:rsid w:val="00AF4DAA"/>
    <w:rsid w:val="00B05FAE"/>
    <w:rsid w:val="00B33039"/>
    <w:rsid w:val="00B34854"/>
    <w:rsid w:val="00B42269"/>
    <w:rsid w:val="00B45397"/>
    <w:rsid w:val="00B46CDB"/>
    <w:rsid w:val="00B6708A"/>
    <w:rsid w:val="00B724E7"/>
    <w:rsid w:val="00B73B97"/>
    <w:rsid w:val="00B74677"/>
    <w:rsid w:val="00B97B11"/>
    <w:rsid w:val="00BA2B0E"/>
    <w:rsid w:val="00BA4F3F"/>
    <w:rsid w:val="00BB0FB6"/>
    <w:rsid w:val="00BB39DE"/>
    <w:rsid w:val="00BD1534"/>
    <w:rsid w:val="00BD268B"/>
    <w:rsid w:val="00BE1E1C"/>
    <w:rsid w:val="00BE534F"/>
    <w:rsid w:val="00BF66E4"/>
    <w:rsid w:val="00C000F3"/>
    <w:rsid w:val="00C04851"/>
    <w:rsid w:val="00C10303"/>
    <w:rsid w:val="00C11099"/>
    <w:rsid w:val="00C168F8"/>
    <w:rsid w:val="00C31610"/>
    <w:rsid w:val="00C45A58"/>
    <w:rsid w:val="00C46ECD"/>
    <w:rsid w:val="00C82BBC"/>
    <w:rsid w:val="00CA04B1"/>
    <w:rsid w:val="00CB2CCD"/>
    <w:rsid w:val="00CB7814"/>
    <w:rsid w:val="00CD7350"/>
    <w:rsid w:val="00CE17DC"/>
    <w:rsid w:val="00D04884"/>
    <w:rsid w:val="00D34F30"/>
    <w:rsid w:val="00D426C7"/>
    <w:rsid w:val="00D42916"/>
    <w:rsid w:val="00D8473B"/>
    <w:rsid w:val="00D86C04"/>
    <w:rsid w:val="00D87FA2"/>
    <w:rsid w:val="00DA5751"/>
    <w:rsid w:val="00DC074A"/>
    <w:rsid w:val="00DD5568"/>
    <w:rsid w:val="00DD7561"/>
    <w:rsid w:val="00DE2927"/>
    <w:rsid w:val="00E02627"/>
    <w:rsid w:val="00E049DC"/>
    <w:rsid w:val="00E11FE1"/>
    <w:rsid w:val="00E13913"/>
    <w:rsid w:val="00E22019"/>
    <w:rsid w:val="00E241BC"/>
    <w:rsid w:val="00E31D9E"/>
    <w:rsid w:val="00E60CF4"/>
    <w:rsid w:val="00E74BBF"/>
    <w:rsid w:val="00E95CA0"/>
    <w:rsid w:val="00EA529C"/>
    <w:rsid w:val="00EB51A7"/>
    <w:rsid w:val="00EB7618"/>
    <w:rsid w:val="00F000E7"/>
    <w:rsid w:val="00F0175B"/>
    <w:rsid w:val="00F030B9"/>
    <w:rsid w:val="00F23672"/>
    <w:rsid w:val="00F2446B"/>
    <w:rsid w:val="00F269C3"/>
    <w:rsid w:val="00F34D89"/>
    <w:rsid w:val="00F35B6F"/>
    <w:rsid w:val="00F4284D"/>
    <w:rsid w:val="00F633AA"/>
    <w:rsid w:val="00F76BEB"/>
    <w:rsid w:val="00FB4B41"/>
    <w:rsid w:val="00FC173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902AC"/>
  <w14:defaultImageDpi w14:val="0"/>
  <w15:docId w15:val="{CC33ED9F-4729-4B34-85C5-68CB97449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6258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62583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20B54"/>
    <w:pPr>
      <w:jc w:val="center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  <w:style w:type="paragraph" w:styleId="ab">
    <w:name w:val="Closing"/>
    <w:basedOn w:val="a"/>
    <w:link w:val="ac"/>
    <w:uiPriority w:val="99"/>
    <w:rsid w:val="00920B54"/>
    <w:pPr>
      <w:jc w:val="right"/>
    </w:pPr>
    <w:rPr>
      <w:rFonts w:ascii="HGPｺﾞｼｯｸM" w:eastAsia="HGPｺﾞｼｯｸM" w:hAnsiTheme="majorEastAsia"/>
      <w:color w:val="000000" w:themeColor="text1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920B54"/>
    <w:rPr>
      <w:rFonts w:ascii="HGPｺﾞｼｯｸM" w:eastAsia="HGPｺﾞｼｯｸM" w:hAnsiTheme="majorEastAsia"/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2\Microsoft%20Office\Template\&#12366;&#12423;&#12358;&#12379;&#12356;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09A5D-A256-449C-9820-ADED08EBB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newRB－EF</Template>
  <TotalTime>1</TotalTime>
  <Pages>1</Pages>
  <Words>226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(株)ぎょうせい</dc:creator>
  <cp:keywords/>
  <dc:description/>
  <cp:lastModifiedBy>藤生　淳</cp:lastModifiedBy>
  <cp:revision>2</cp:revision>
  <cp:lastPrinted>2021-09-15T01:08:00Z</cp:lastPrinted>
  <dcterms:created xsi:type="dcterms:W3CDTF">2021-10-01T06:43:00Z</dcterms:created>
  <dcterms:modified xsi:type="dcterms:W3CDTF">2021-10-01T06:43:00Z</dcterms:modified>
</cp:coreProperties>
</file>