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1698" w14:textId="77777777" w:rsidR="000A7FC1" w:rsidRDefault="000A7FC1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r>
        <w:rPr>
          <w:rFonts w:hint="eastAsia"/>
        </w:rPr>
        <w:t>様式第3</w:t>
      </w:r>
    </w:p>
    <w:p w14:paraId="5F307DCA" w14:textId="77777777" w:rsidR="000A7FC1" w:rsidRDefault="000A7FC1">
      <w:pPr>
        <w:wordWrap w:val="0"/>
        <w:overflowPunct w:val="0"/>
        <w:autoSpaceDE w:val="0"/>
        <w:autoSpaceDN w:val="0"/>
        <w:jc w:val="center"/>
        <w:textAlignment w:val="center"/>
        <w:rPr>
          <w:rFonts w:hint="eastAsia"/>
        </w:rPr>
      </w:pPr>
      <w:r>
        <w:rPr>
          <w:rFonts w:hint="eastAsia"/>
        </w:rPr>
        <w:t>特定施設の種類ごとの数変更届出書</w:t>
      </w:r>
    </w:p>
    <w:p w14:paraId="62568D8A" w14:textId="77777777" w:rsidR="000A7FC1" w:rsidRDefault="000A7FC1">
      <w:pPr>
        <w:wordWrap w:val="0"/>
        <w:overflowPunct w:val="0"/>
        <w:autoSpaceDE w:val="0"/>
        <w:autoSpaceDN w:val="0"/>
        <w:spacing w:before="240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14:paraId="2D80DB33" w14:textId="77777777" w:rsidR="00C54E06" w:rsidRDefault="00C54E06" w:rsidP="00C54E06">
      <w:pPr>
        <w:wordWrap w:val="0"/>
        <w:overflowPunct w:val="0"/>
        <w:autoSpaceDE w:val="0"/>
        <w:autoSpaceDN w:val="0"/>
        <w:spacing w:before="240" w:after="240"/>
        <w:textAlignment w:val="center"/>
        <w:rPr>
          <w:rFonts w:hint="eastAsia"/>
        </w:rPr>
      </w:pPr>
      <w:r w:rsidRPr="00A421BE">
        <w:rPr>
          <w:rFonts w:hint="eastAsia"/>
        </w:rPr>
        <w:t>釧　路　市　長　あて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</w:tblGrid>
      <w:tr w:rsidR="007009E2" w14:paraId="6952F0C7" w14:textId="77777777" w:rsidTr="003447DF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14:paraId="4365F4DD" w14:textId="77777777" w:rsidR="007009E2" w:rsidRDefault="007009E2" w:rsidP="003447D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</w:tcPr>
          <w:p w14:paraId="396FAB1C" w14:textId="77777777" w:rsidR="007009E2" w:rsidRDefault="007009E2" w:rsidP="003447DF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  <w:r>
              <w:rPr>
                <w:rFonts w:hint="eastAsia"/>
              </w:rPr>
              <w:t>住所</w:t>
            </w:r>
          </w:p>
          <w:p w14:paraId="0C042F6F" w14:textId="77777777" w:rsidR="007009E2" w:rsidRDefault="007009E2" w:rsidP="003447DF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</w:pPr>
          </w:p>
          <w:p w14:paraId="179C7C22" w14:textId="77777777" w:rsidR="007009E2" w:rsidRDefault="007009E2" w:rsidP="003447DF">
            <w:pPr>
              <w:overflowPunct w:val="0"/>
              <w:autoSpaceDE w:val="0"/>
              <w:autoSpaceDN w:val="0"/>
              <w:spacing w:line="240" w:lineRule="exact"/>
              <w:ind w:right="630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</w:tr>
    </w:tbl>
    <w:p w14:paraId="2DEBE6A0" w14:textId="77777777" w:rsidR="000A7FC1" w:rsidRDefault="000A7FC1">
      <w:pPr>
        <w:wordWrap w:val="0"/>
        <w:overflowPunct w:val="0"/>
        <w:autoSpaceDE w:val="0"/>
        <w:autoSpaceDN w:val="0"/>
        <w:spacing w:before="240" w:after="120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騒音規制法第8条第1項の規定により、特定施設の種類ごとの数の変更について、次のとおり届け出ます。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05"/>
        <w:gridCol w:w="325"/>
        <w:gridCol w:w="1050"/>
        <w:gridCol w:w="630"/>
        <w:gridCol w:w="210"/>
        <w:gridCol w:w="420"/>
        <w:gridCol w:w="971"/>
        <w:gridCol w:w="709"/>
        <w:gridCol w:w="262"/>
        <w:gridCol w:w="971"/>
        <w:gridCol w:w="972"/>
      </w:tblGrid>
      <w:tr w:rsidR="000A7FC1" w14:paraId="6F684F61" w14:textId="77777777" w:rsidTr="00973E1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5" w:type="dxa"/>
            <w:gridSpan w:val="2"/>
            <w:vAlign w:val="center"/>
          </w:tcPr>
          <w:p w14:paraId="4DFB43EB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215" w:type="dxa"/>
            <w:gridSpan w:val="4"/>
            <w:vAlign w:val="center"/>
          </w:tcPr>
          <w:p w14:paraId="3B696643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5584F4A7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14:paraId="68AA7C1D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09E5D7D9" w14:textId="77777777" w:rsidTr="00973E13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985" w:type="dxa"/>
            <w:gridSpan w:val="2"/>
            <w:vAlign w:val="center"/>
          </w:tcPr>
          <w:p w14:paraId="0FBA3D31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215" w:type="dxa"/>
            <w:gridSpan w:val="4"/>
            <w:vAlign w:val="center"/>
          </w:tcPr>
          <w:p w14:paraId="76CA4B80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49BF7160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gridSpan w:val="3"/>
            <w:vAlign w:val="center"/>
          </w:tcPr>
          <w:p w14:paraId="506D3DBA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 月　 日</w:t>
            </w:r>
          </w:p>
        </w:tc>
      </w:tr>
      <w:tr w:rsidR="000A7FC1" w14:paraId="6623C664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 w:val="restart"/>
            <w:vAlign w:val="center"/>
          </w:tcPr>
          <w:p w14:paraId="51965A0D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3"/>
            <w:vAlign w:val="center"/>
          </w:tcPr>
          <w:p w14:paraId="100983BC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gridSpan w:val="3"/>
            <w:vAlign w:val="center"/>
          </w:tcPr>
          <w:p w14:paraId="580F830F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20FD2F0B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14:paraId="057ED268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6D5A9EB8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gridSpan w:val="3"/>
            <w:vAlign w:val="center"/>
          </w:tcPr>
          <w:p w14:paraId="4887E8DD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20A2B8B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200" w:type="dxa"/>
            <w:gridSpan w:val="6"/>
            <w:vMerge/>
            <w:vAlign w:val="center"/>
          </w:tcPr>
          <w:p w14:paraId="2C027AC9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762D36ED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gridSpan w:val="3"/>
            <w:vAlign w:val="center"/>
          </w:tcPr>
          <w:p w14:paraId="3FA10DFF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5CC00BA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14:paraId="1D943BF7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5ACD2827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型式</w:t>
            </w:r>
          </w:p>
        </w:tc>
        <w:tc>
          <w:tcPr>
            <w:tcW w:w="1050" w:type="dxa"/>
            <w:vMerge w:val="restart"/>
            <w:vAlign w:val="center"/>
          </w:tcPr>
          <w:p w14:paraId="0B8A4D91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公称能力</w:t>
            </w:r>
          </w:p>
        </w:tc>
        <w:tc>
          <w:tcPr>
            <w:tcW w:w="1260" w:type="dxa"/>
            <w:gridSpan w:val="3"/>
            <w:vAlign w:val="center"/>
          </w:tcPr>
          <w:p w14:paraId="53CE6EA5" w14:textId="77777777" w:rsidR="000A7FC1" w:rsidRDefault="000A7FC1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数</w:t>
            </w:r>
          </w:p>
        </w:tc>
        <w:tc>
          <w:tcPr>
            <w:tcW w:w="1942" w:type="dxa"/>
            <w:gridSpan w:val="3"/>
            <w:vAlign w:val="center"/>
          </w:tcPr>
          <w:p w14:paraId="317787E9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使用開始時刻</w:t>
            </w:r>
          </w:p>
        </w:tc>
        <w:tc>
          <w:tcPr>
            <w:tcW w:w="1943" w:type="dxa"/>
            <w:gridSpan w:val="2"/>
            <w:vAlign w:val="center"/>
          </w:tcPr>
          <w:p w14:paraId="51A5B28F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使用終了時刻</w:t>
            </w:r>
          </w:p>
        </w:tc>
      </w:tr>
      <w:tr w:rsidR="000A7FC1" w14:paraId="0197D2E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80" w:type="dxa"/>
            <w:vMerge/>
            <w:vAlign w:val="center"/>
          </w:tcPr>
          <w:p w14:paraId="4E8B5770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2A63AC1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1050" w:type="dxa"/>
            <w:vMerge/>
            <w:vAlign w:val="center"/>
          </w:tcPr>
          <w:p w14:paraId="4E28DA80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  <w:tc>
          <w:tcPr>
            <w:tcW w:w="630" w:type="dxa"/>
            <w:vAlign w:val="center"/>
          </w:tcPr>
          <w:p w14:paraId="105338EB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630" w:type="dxa"/>
            <w:gridSpan w:val="2"/>
            <w:vAlign w:val="center"/>
          </w:tcPr>
          <w:p w14:paraId="63BB4FBC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971" w:type="dxa"/>
            <w:vAlign w:val="center"/>
          </w:tcPr>
          <w:p w14:paraId="23EEBA43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14:paraId="186C6373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gridSpan w:val="2"/>
            <w:vAlign w:val="center"/>
          </w:tcPr>
          <w:p w14:paraId="112FF4B8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14:paraId="77CBE452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1" w:type="dxa"/>
            <w:vAlign w:val="center"/>
          </w:tcPr>
          <w:p w14:paraId="640327CE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  <w:p w14:paraId="681AFA27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  <w:tc>
          <w:tcPr>
            <w:tcW w:w="972" w:type="dxa"/>
            <w:vAlign w:val="center"/>
          </w:tcPr>
          <w:p w14:paraId="6DFB8EB8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  <w:p w14:paraId="669F1FE7" w14:textId="77777777" w:rsidR="000A7FC1" w:rsidRDefault="000A7FC1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(時・分)</w:t>
            </w:r>
          </w:p>
        </w:tc>
      </w:tr>
      <w:tr w:rsidR="000A7FC1" w14:paraId="32F0D1DE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38820C82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02699FC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13EE5E26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A9E8630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6E8EA39F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7127EFD6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2428E64C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5017A755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367B4AC9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44FBD912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5BB00B1D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0BA72CBB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276BC991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6D208C06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14A8C5E8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29BD1559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55E8B66C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5BAB24D3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4FB09974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A7FC1" w14:paraId="3E481FA7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14:paraId="0CC370E4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40CE9D24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14:paraId="516F3E67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14:paraId="33B9C478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14:paraId="78B2FB45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055E7171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gridSpan w:val="2"/>
            <w:vAlign w:val="center"/>
          </w:tcPr>
          <w:p w14:paraId="1332BAC5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1" w:type="dxa"/>
            <w:vAlign w:val="center"/>
          </w:tcPr>
          <w:p w14:paraId="1C33CC52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72" w:type="dxa"/>
            <w:vAlign w:val="center"/>
          </w:tcPr>
          <w:p w14:paraId="0A321479" w14:textId="77777777" w:rsidR="000A7FC1" w:rsidRDefault="000A7FC1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6FF31E42" w14:textId="77777777" w:rsidR="000A7FC1" w:rsidRDefault="000A7FC1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特定施設の種類ごとの数に変更がある場合であつても、法第8条第1項ただし書の規定により届出を要しないこととされるときは、当該特定施設の種類については、記載しないこと。</w:t>
      </w:r>
    </w:p>
    <w:p w14:paraId="5CDCCCF3" w14:textId="77777777"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特定施設の種類の欄には、騒音規制法施行令別表第1に掲げる項番号及びイ、ロ、ハ等の細分があるときはその記号並びに名称を記載すること。</w:t>
      </w:r>
    </w:p>
    <w:p w14:paraId="1DAF739A" w14:textId="77777777"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3　※印の欄には、記載しないこと。</w:t>
      </w:r>
    </w:p>
    <w:p w14:paraId="6EF28EF1" w14:textId="77777777"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4　用紙の大きさは、</w:t>
      </w:r>
      <w:r w:rsidR="001525CD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14:paraId="6A62B600" w14:textId="77777777" w:rsidR="000A7FC1" w:rsidRDefault="000A7FC1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A7FC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8C93F" w14:textId="77777777" w:rsidR="00201790" w:rsidRDefault="00201790">
      <w:r>
        <w:separator/>
      </w:r>
    </w:p>
  </w:endnote>
  <w:endnote w:type="continuationSeparator" w:id="0">
    <w:p w14:paraId="19EF5EF5" w14:textId="77777777" w:rsidR="00201790" w:rsidRDefault="0020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D00FA" w14:textId="77777777" w:rsidR="00201790" w:rsidRDefault="00201790">
      <w:r>
        <w:separator/>
      </w:r>
    </w:p>
  </w:footnote>
  <w:footnote w:type="continuationSeparator" w:id="0">
    <w:p w14:paraId="0BD45659" w14:textId="77777777" w:rsidR="00201790" w:rsidRDefault="00201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5CD"/>
    <w:rsid w:val="000A7FC1"/>
    <w:rsid w:val="001525CD"/>
    <w:rsid w:val="00201790"/>
    <w:rsid w:val="003447DF"/>
    <w:rsid w:val="003F55C0"/>
    <w:rsid w:val="00514F95"/>
    <w:rsid w:val="007009E2"/>
    <w:rsid w:val="0087377E"/>
    <w:rsid w:val="008B307F"/>
    <w:rsid w:val="00973E13"/>
    <w:rsid w:val="00C54E06"/>
    <w:rsid w:val="00D57108"/>
    <w:rsid w:val="00E5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B9CB4AD"/>
  <w15:chartTrackingRefBased/>
  <w15:docId w15:val="{DDDC8E42-E2BD-49DA-894B-5B48269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385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吉田 幾美</cp:lastModifiedBy>
  <cp:revision>2</cp:revision>
  <cp:lastPrinted>2002-02-18T08:22:00Z</cp:lastPrinted>
  <dcterms:created xsi:type="dcterms:W3CDTF">2023-03-27T07:27:00Z</dcterms:created>
  <dcterms:modified xsi:type="dcterms:W3CDTF">2023-03-27T07:27:00Z</dcterms:modified>
</cp:coreProperties>
</file>