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88B8" w14:textId="1763248A" w:rsidR="00E654AF" w:rsidRDefault="00E654AF">
      <w:pPr>
        <w:wordWrap w:val="0"/>
        <w:overflowPunct w:val="0"/>
        <w:autoSpaceDE w:val="0"/>
        <w:autoSpaceDN w:val="0"/>
        <w:textAlignment w:val="center"/>
      </w:pPr>
    </w:p>
    <w:p w14:paraId="32B0D2E3" w14:textId="77777777" w:rsidR="00E654AF" w:rsidRDefault="00E654AF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14:paraId="4497125A" w14:textId="77777777" w:rsidR="00E654AF" w:rsidRDefault="00E654AF">
      <w:pPr>
        <w:wordWrap w:val="0"/>
        <w:overflowPunct w:val="0"/>
        <w:autoSpaceDE w:val="0"/>
        <w:autoSpaceDN w:val="0"/>
        <w:spacing w:before="36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14:paraId="72A7CFE6" w14:textId="4E80E2DC" w:rsidR="007439A9" w:rsidRDefault="007439A9" w:rsidP="007439A9">
      <w:pPr>
        <w:wordWrap w:val="0"/>
        <w:overflowPunct w:val="0"/>
        <w:autoSpaceDE w:val="0"/>
        <w:autoSpaceDN w:val="0"/>
        <w:spacing w:before="240" w:after="240"/>
        <w:textAlignment w:val="center"/>
      </w:pPr>
      <w:r w:rsidRPr="00A421BE">
        <w:rPr>
          <w:rFonts w:hint="eastAsia"/>
        </w:rPr>
        <w:t>釧　路　市　長　あて</w:t>
      </w:r>
    </w:p>
    <w:tbl>
      <w:tblPr>
        <w:tblW w:w="76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</w:tblGrid>
      <w:tr w:rsidR="00991BB4" w14:paraId="4C6FFE07" w14:textId="77777777" w:rsidTr="00991BB4">
        <w:tc>
          <w:tcPr>
            <w:tcW w:w="3885" w:type="dxa"/>
            <w:vAlign w:val="center"/>
          </w:tcPr>
          <w:p w14:paraId="2ADF9627" w14:textId="77777777" w:rsidR="00991BB4" w:rsidRDefault="00991BB4" w:rsidP="0049733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</w:tcPr>
          <w:p w14:paraId="5E9029B6" w14:textId="1ABE07E1" w:rsidR="00991BB4" w:rsidRDefault="00991BB4" w:rsidP="00497331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  <w:r>
              <w:rPr>
                <w:rFonts w:hint="eastAsia"/>
              </w:rPr>
              <w:t>住所</w:t>
            </w:r>
          </w:p>
          <w:p w14:paraId="5B9D1943" w14:textId="74D0F813" w:rsidR="00991BB4" w:rsidRDefault="00991BB4" w:rsidP="00497331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</w:p>
          <w:p w14:paraId="34DEF9A1" w14:textId="77777777" w:rsidR="00991BB4" w:rsidRDefault="00991BB4" w:rsidP="00497331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  <w:r>
              <w:rPr>
                <w:rFonts w:hint="eastAsia"/>
              </w:rPr>
              <w:t>氏名</w:t>
            </w:r>
          </w:p>
        </w:tc>
      </w:tr>
    </w:tbl>
    <w:p w14:paraId="7F713EA9" w14:textId="157FFB2A" w:rsidR="00E654AF" w:rsidRDefault="00991BB4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</w:pPr>
      <w:r w:rsidRPr="007E134E">
        <w:rPr>
          <w:rFonts w:ascii="Century" w:hAnsi="Century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C8D61" wp14:editId="1B9BDD12">
                <wp:simplePos x="0" y="0"/>
                <wp:positionH relativeFrom="column">
                  <wp:posOffset>-165735</wp:posOffset>
                </wp:positionH>
                <wp:positionV relativeFrom="paragraph">
                  <wp:posOffset>523240</wp:posOffset>
                </wp:positionV>
                <wp:extent cx="3714750" cy="619125"/>
                <wp:effectExtent l="0" t="0" r="19050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6191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1658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0" o:spid="_x0000_s1026" type="#_x0000_t186" style="position:absolute;left:0;text-align:left;margin-left:-13.05pt;margin-top:41.2pt;width:292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tOFgIAAA4EAAAOAAAAZHJzL2Uyb0RvYy54bWysU1GP0zAMfkfiP0R5Z1132+1WrTuddhxC&#10;OuCkgx/gpekaSOPgZOvGr8dNd2PAG6IPkV3Hnz9/dpa3h9aKvaZg0JUyH42l0E5hZdy2lF8+P7y5&#10;kSJEcBVYdLqURx3k7er1q2XnCz3BBm2lSTCIC0XnS9nE6IssC6rRLYQReu04WCO1ENmlbVYRdIze&#10;2mwyHl9nHVLlCZUOgf/eD0G5Svh1rVX8VNdBR2FLydxiOimdm/7MVksotgS+MepEA/6BRQvGcdEz&#10;1D1EEDsyf0G1RhEGrONIYZthXRulUw/cTT7+o5vnBrxOvbA4wZ9lCv8PVn3cP/sn6qkH/4jqWxAO&#10;1w24rb4jwq7RUHG5vBcq63wozgm9EzhVbLoPWPFoYRcxaXCoqe0BuTtxSFIfz1LrQxSKf17N8+l8&#10;xhNRHLvOF/lklkpA8ZLtKcR3GlvRG6XcECj9BIZSCdg/hpj0roSDtq9efZWibi1Pbw9WTK/GA2co&#10;TnczKF4g+0SHD8baNH7rRFfKxYwpJB3QmqoPJoe2m7UlwZjcQ/pOPMPlNcKdqxJYL9jbkx3B2MHm&#10;4tadFOxF6/czFBusjiwg4bCW/IzYaJB+SNHxSpYyfN8BaSnse8dDmE8nixnvcHJubhasHl0GNhcB&#10;cIqBShmlGMx1HLZ+58lsG66Tp2Yd3vHYahNf5jtwOlHlpWPrt62+9NOtX8949RMAAP//AwBQSwME&#10;FAAGAAgAAAAhAOk8vdDdAAAACgEAAA8AAABkcnMvZG93bnJldi54bWxMj91OhDAQhe9NfIdmTLzb&#10;LRDYBaRs/Ale6+oDdOkIRDoltMuiT+94pZeT8+Wcb6rDakex4OwHRwribQQCqXVmoE7B+1uzyUH4&#10;oMno0REq+EIPh/r6qtKlcRd6xeUYOsEl5EutoA9hKqX0bY9W+62bkDj7cLPVgc+5k2bWFy63o0yi&#10;aCetHogXej3hY4/t5/FsFTw3l4c0e9kbSX5t0uhJNvH3otTtzXp/ByLgGv5g+NVndajZ6eTOZLwY&#10;FWySXcyogjxJQTCQZXkB4sTkvihA1pX8/0L9AwAA//8DAFBLAQItABQABgAIAAAAIQC2gziS/gAA&#10;AOEBAAATAAAAAAAAAAAAAAAAAAAAAABbQ29udGVudF9UeXBlc10ueG1sUEsBAi0AFAAGAAgAAAAh&#10;ADj9If/WAAAAlAEAAAsAAAAAAAAAAAAAAAAALwEAAF9yZWxzLy5yZWxzUEsBAi0AFAAGAAgAAAAh&#10;AOo4q04WAgAADgQAAA4AAAAAAAAAAAAAAAAALgIAAGRycy9lMm9Eb2MueG1sUEsBAi0AFAAGAAgA&#10;AAAhAOk8vdDdAAAACgEAAA8AAAAAAAAAAAAAAAAAcAQAAGRycy9kb3ducmV2LnhtbFBLBQYAAAAA&#10;BAAEAPMAAAB6BQAAAAA=&#10;" adj="929">
                <v:textbox inset="5.85pt,.7pt,5.85pt,.7pt"/>
              </v:shape>
            </w:pict>
          </mc:Fallback>
        </mc:AlternateContent>
      </w:r>
      <w:r w:rsidRPr="00C46AD3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36E30A" wp14:editId="6B414818">
                <wp:simplePos x="0" y="0"/>
                <wp:positionH relativeFrom="column">
                  <wp:posOffset>3544570</wp:posOffset>
                </wp:positionH>
                <wp:positionV relativeFrom="paragraph">
                  <wp:posOffset>520065</wp:posOffset>
                </wp:positionV>
                <wp:extent cx="23812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9FB80" w14:textId="77777777" w:rsidR="00991BB4" w:rsidRDefault="00991BB4" w:rsidP="00991BB4">
                            <w:r w:rsidRPr="007E134E">
                              <w:rPr>
                                <w:rFonts w:ascii="Century" w:hAnsi="Century" w:hint="eastAsia"/>
                                <w:szCs w:val="22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6E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1pt;margin-top:40.95pt;width:1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TM+gEAAM4DAAAOAAAAZHJzL2Uyb0RvYy54bWysU9uO2yAQfa/Uf0C8N7402WatOKvtblNV&#10;2l6kbT8AYxyjAkOBxE6/fgfszUbtW1U/IPAwZ+acOWxuRq3IUTgvwdS0WOSUCMOhlWZf0x/fd2/W&#10;lPjATMsUGFHTk/D0Zvv61WawlSihB9UKRxDE+GqwNe1DsFWWed4LzfwCrDAY7MBpFvDo9lnr2IDo&#10;WmVlnl9lA7jWOuDCe/x7PwXpNuF3neDha9d5EYiqKfYW0urS2sQ1225YtXfM9pLPbbB/6EIzabDo&#10;GeqeBUYOTv4FpSV34KELCw46g66TXCQOyKbI/2Dz2DMrEhcUx9uzTP7/wfIvx0f7zZEwvocRB5hI&#10;ePsA/KcnBu56Zvbi1jkYesFaLFxEybLB+mpOjVL7ykeQZvgMLQ6ZHQIkoLFzOqqCPAmi4wBOZ9HF&#10;GAjHn+XbdVGuMMQxVizz5VWZxpKx6jndOh8+CtAkbmrqcKoJnh0ffIjtsOr5SqxmYCeVSpNVhgw1&#10;vV6Vq5RwEdEyoPGU1DVd5/GbrBBZfjBtSg5MqmmPBZSZaUemE+cwNiNejPQbaE8ogIPJYPggcNOD&#10;+03JgOaqqf91YE5Qoj4ZFPG6WC6jG9NhuXqHjIm7jDSXEWY4QtU0UDJt70JycOTq7S2KvZNJhpdO&#10;5l7RNEmd2eDRlZfndOvlGW6fAAAA//8DAFBLAwQUAAYACAAAACEA+MvGaN8AAAAKAQAADwAAAGRy&#10;cy9kb3ducmV2LnhtbEyPwU7DMAyG70i8Q2Qkbixpq0FX6k4T2sYRGBXnrMnaao0TNVlX3p5wgqPt&#10;T7+/v1zPZmCTHn1vCSFZCGCaGqt6ahHqz91DDswHSUoOljTCt/awrm5vSlkoe6UPPR1Cy2II+UIi&#10;dCG4gnPfdNpIv7BOU7yd7GhkiOPYcjXKaww3A0+FeORG9hQ/dNLpl04358PFILjg9k+v49v7Zrub&#10;RP21r9O+3SLe382bZ2BBz+EPhl/9qA5VdDraCynPBoTlMk8jipAnK2ARWGVZXBwRMpElwKuS/69Q&#10;/QAAAP//AwBQSwECLQAUAAYACAAAACEAtoM4kv4AAADhAQAAEwAAAAAAAAAAAAAAAAAAAAAAW0Nv&#10;bnRlbnRfVHlwZXNdLnhtbFBLAQItABQABgAIAAAAIQA4/SH/1gAAAJQBAAALAAAAAAAAAAAAAAAA&#10;AC8BAABfcmVscy8ucmVsc1BLAQItABQABgAIAAAAIQDM91TM+gEAAM4DAAAOAAAAAAAAAAAAAAAA&#10;AC4CAABkcnMvZTJvRG9jLnhtbFBLAQItABQABgAIAAAAIQD4y8Zo3wAAAAoBAAAPAAAAAAAAAAAA&#10;AAAAAFQEAABkcnMvZG93bnJldi54bWxQSwUGAAAAAAQABADzAAAAYAUAAAAA&#10;" filled="f" stroked="f">
                <v:textbox style="mso-fit-shape-to-text:t">
                  <w:txbxContent>
                    <w:p w14:paraId="7EB9FB80" w14:textId="77777777" w:rsidR="00991BB4" w:rsidRDefault="00991BB4" w:rsidP="00991BB4">
                      <w:r w:rsidRPr="007E134E">
                        <w:rPr>
                          <w:rFonts w:ascii="Century" w:hAnsi="Century" w:hint="eastAsia"/>
                          <w:szCs w:val="22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 w:rsidR="00E654AF">
        <w:rPr>
          <w:rFonts w:hint="eastAsia"/>
        </w:rPr>
        <w:t xml:space="preserve">　　特定施設に係る届出者の地位を承継したので、</w:t>
      </w:r>
    </w:p>
    <w:p w14:paraId="6157903C" w14:textId="134A36E5" w:rsidR="00991BB4" w:rsidRPr="006F298D" w:rsidRDefault="00991BB4" w:rsidP="00991BB4">
      <w:pPr>
        <w:rPr>
          <w:rFonts w:ascii="Century" w:hAnsi="Century"/>
          <w:szCs w:val="22"/>
        </w:rPr>
      </w:pPr>
      <w:r w:rsidRPr="007E134E">
        <w:rPr>
          <w:rFonts w:ascii="Century" w:hAnsi="Century" w:hint="eastAsia"/>
          <w:szCs w:val="22"/>
        </w:rPr>
        <w:t>□騒音規制法第</w:t>
      </w:r>
      <w:r w:rsidRPr="007E134E">
        <w:rPr>
          <w:rFonts w:ascii="Century" w:hAnsi="Century" w:hint="eastAsia"/>
          <w:szCs w:val="22"/>
        </w:rPr>
        <w:t>1</w:t>
      </w:r>
      <w:r w:rsidRPr="007E134E">
        <w:rPr>
          <w:rFonts w:ascii="Century" w:hAnsi="Century"/>
          <w:szCs w:val="22"/>
        </w:rPr>
        <w:t>1</w:t>
      </w:r>
      <w:r w:rsidRPr="007E134E">
        <w:rPr>
          <w:rFonts w:ascii="Century" w:hAnsi="Century" w:hint="eastAsia"/>
          <w:szCs w:val="22"/>
        </w:rPr>
        <w:t>条第３項</w:t>
      </w:r>
      <w:r>
        <w:rPr>
          <w:rFonts w:ascii="Century" w:hAnsi="Century" w:hint="eastAsia"/>
          <w:szCs w:val="22"/>
        </w:rPr>
        <w:t xml:space="preserve">　　　　　　　　　　　　　　　</w:t>
      </w:r>
    </w:p>
    <w:p w14:paraId="77453CD6" w14:textId="77777777" w:rsidR="00991BB4" w:rsidRPr="006F298D" w:rsidRDefault="00991BB4" w:rsidP="00991BB4">
      <w:pPr>
        <w:rPr>
          <w:rFonts w:ascii="Century" w:hAnsi="Century"/>
          <w:szCs w:val="22"/>
        </w:rPr>
      </w:pPr>
      <w:r w:rsidRPr="007E134E">
        <w:rPr>
          <w:rFonts w:ascii="Century" w:hAnsi="Century" w:hint="eastAsia"/>
          <w:szCs w:val="22"/>
        </w:rPr>
        <w:t>□振動規制法第</w:t>
      </w:r>
      <w:r w:rsidRPr="007E134E">
        <w:rPr>
          <w:rFonts w:ascii="Century" w:hAnsi="Century" w:hint="eastAsia"/>
          <w:szCs w:val="22"/>
        </w:rPr>
        <w:t>1</w:t>
      </w:r>
      <w:r w:rsidRPr="007E134E">
        <w:rPr>
          <w:rFonts w:ascii="Century" w:hAnsi="Century"/>
          <w:szCs w:val="22"/>
        </w:rPr>
        <w:t>1</w:t>
      </w:r>
      <w:r w:rsidRPr="007E134E">
        <w:rPr>
          <w:rFonts w:ascii="Century" w:hAnsi="Century" w:hint="eastAsia"/>
          <w:szCs w:val="22"/>
        </w:rPr>
        <w:t>条第３項</w:t>
      </w:r>
    </w:p>
    <w:p w14:paraId="32D811FD" w14:textId="77777777" w:rsidR="00991BB4" w:rsidRDefault="00991BB4" w:rsidP="00991BB4">
      <w:pPr>
        <w:rPr>
          <w:rFonts w:ascii="Century" w:hAnsi="Century"/>
          <w:szCs w:val="22"/>
        </w:rPr>
      </w:pPr>
    </w:p>
    <w:p w14:paraId="5D2AC68C" w14:textId="77777777" w:rsidR="00991BB4" w:rsidRPr="00991BB4" w:rsidRDefault="00991BB4" w:rsidP="00991BB4">
      <w:pPr>
        <w:wordWrap w:val="0"/>
        <w:overflowPunct w:val="0"/>
        <w:autoSpaceDE w:val="0"/>
        <w:autoSpaceDN w:val="0"/>
        <w:spacing w:before="360" w:after="120" w:line="280" w:lineRule="exact"/>
        <w:ind w:left="210" w:hanging="210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45"/>
        <w:gridCol w:w="2425"/>
        <w:gridCol w:w="1890"/>
        <w:gridCol w:w="2205"/>
      </w:tblGrid>
      <w:tr w:rsidR="00E654AF" w14:paraId="0A666950" w14:textId="77777777" w:rsidTr="005C1CF8">
        <w:trPr>
          <w:cantSplit/>
          <w:trHeight w:val="1000"/>
        </w:trPr>
        <w:tc>
          <w:tcPr>
            <w:tcW w:w="1985" w:type="dxa"/>
            <w:gridSpan w:val="2"/>
            <w:vAlign w:val="center"/>
          </w:tcPr>
          <w:p w14:paraId="367DDDB8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25" w:type="dxa"/>
            <w:vAlign w:val="center"/>
          </w:tcPr>
          <w:p w14:paraId="15AFAD4B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F97DABC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4FAF1285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54AF" w14:paraId="050A2621" w14:textId="77777777" w:rsidTr="005C1CF8">
        <w:trPr>
          <w:cantSplit/>
          <w:trHeight w:val="1000"/>
        </w:trPr>
        <w:tc>
          <w:tcPr>
            <w:tcW w:w="1985" w:type="dxa"/>
            <w:gridSpan w:val="2"/>
            <w:vAlign w:val="center"/>
          </w:tcPr>
          <w:p w14:paraId="15E2D23F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25" w:type="dxa"/>
            <w:vAlign w:val="center"/>
          </w:tcPr>
          <w:p w14:paraId="39A8667F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C70E50A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620F6E5F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654AF" w14:paraId="5F97CE08" w14:textId="77777777" w:rsidTr="005C1CF8">
        <w:trPr>
          <w:cantSplit/>
          <w:trHeight w:val="1000"/>
        </w:trPr>
        <w:tc>
          <w:tcPr>
            <w:tcW w:w="1985" w:type="dxa"/>
            <w:gridSpan w:val="2"/>
            <w:vAlign w:val="center"/>
          </w:tcPr>
          <w:p w14:paraId="71657DE0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25" w:type="dxa"/>
            <w:vAlign w:val="center"/>
          </w:tcPr>
          <w:p w14:paraId="5D9AFBED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1DBF8F30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58E4E0FA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54AF" w14:paraId="2CBFD54C" w14:textId="77777777" w:rsidTr="005C1CF8"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14:paraId="5DC7E25E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145" w:type="dxa"/>
            <w:vAlign w:val="center"/>
          </w:tcPr>
          <w:p w14:paraId="58442BB4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25" w:type="dxa"/>
            <w:vAlign w:val="center"/>
          </w:tcPr>
          <w:p w14:paraId="4A4D8663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14:paraId="1B295052" w14:textId="77777777" w:rsidR="00E654AF" w:rsidRDefault="00E654AF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14:paraId="1AFB10CA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54AF" w14:paraId="5780FF5E" w14:textId="77777777" w:rsidTr="005C1CF8">
        <w:trPr>
          <w:cantSplit/>
          <w:trHeight w:val="600"/>
        </w:trPr>
        <w:tc>
          <w:tcPr>
            <w:tcW w:w="840" w:type="dxa"/>
            <w:vMerge/>
            <w:vAlign w:val="center"/>
          </w:tcPr>
          <w:p w14:paraId="56669C20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145" w:type="dxa"/>
            <w:vAlign w:val="center"/>
          </w:tcPr>
          <w:p w14:paraId="39805776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25" w:type="dxa"/>
            <w:vAlign w:val="center"/>
          </w:tcPr>
          <w:p w14:paraId="0BA8098F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14:paraId="4883758F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14:paraId="7641DB25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654AF" w14:paraId="45D2812F" w14:textId="77777777" w:rsidTr="005C1CF8">
        <w:trPr>
          <w:cantSplit/>
          <w:trHeight w:val="1000"/>
        </w:trPr>
        <w:tc>
          <w:tcPr>
            <w:tcW w:w="1985" w:type="dxa"/>
            <w:gridSpan w:val="2"/>
            <w:vAlign w:val="center"/>
          </w:tcPr>
          <w:p w14:paraId="0AD1ACC4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25" w:type="dxa"/>
            <w:vAlign w:val="center"/>
          </w:tcPr>
          <w:p w14:paraId="28DD9918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14:paraId="584708E8" w14:textId="77777777"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14:paraId="382D884B" w14:textId="77777777"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14:paraId="37B2BD0B" w14:textId="77777777" w:rsidR="00E654AF" w:rsidRDefault="00E654A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14:paraId="5F0B2816" w14:textId="77777777" w:rsidR="00E654AF" w:rsidRDefault="00E654AF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29367E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4A0DACB5" w14:textId="77777777" w:rsidR="00E654AF" w:rsidRDefault="00E654AF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E654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4378" w14:textId="77777777" w:rsidR="00862D28" w:rsidRDefault="00862D28">
      <w:r>
        <w:separator/>
      </w:r>
    </w:p>
  </w:endnote>
  <w:endnote w:type="continuationSeparator" w:id="0">
    <w:p w14:paraId="4A95594F" w14:textId="77777777" w:rsidR="00862D28" w:rsidRDefault="0086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77FF" w14:textId="77777777" w:rsidR="00862D28" w:rsidRDefault="00862D28">
      <w:r>
        <w:separator/>
      </w:r>
    </w:p>
  </w:footnote>
  <w:footnote w:type="continuationSeparator" w:id="0">
    <w:p w14:paraId="095655B9" w14:textId="77777777" w:rsidR="00862D28" w:rsidRDefault="0086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7E"/>
    <w:rsid w:val="00056A0B"/>
    <w:rsid w:val="002431A2"/>
    <w:rsid w:val="0029367E"/>
    <w:rsid w:val="003D3476"/>
    <w:rsid w:val="00497331"/>
    <w:rsid w:val="00571574"/>
    <w:rsid w:val="005C1CF8"/>
    <w:rsid w:val="007439A9"/>
    <w:rsid w:val="00862D28"/>
    <w:rsid w:val="00991BB4"/>
    <w:rsid w:val="00E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4D72AA"/>
  <w15:chartTrackingRefBased/>
  <w15:docId w15:val="{5C995F78-FE29-44C5-B4FD-2B002AF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175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吉田 幾美</cp:lastModifiedBy>
  <cp:revision>4</cp:revision>
  <cp:lastPrinted>2002-02-18T08:48:00Z</cp:lastPrinted>
  <dcterms:created xsi:type="dcterms:W3CDTF">2023-03-27T06:45:00Z</dcterms:created>
  <dcterms:modified xsi:type="dcterms:W3CDTF">2023-03-27T07:24:00Z</dcterms:modified>
</cp:coreProperties>
</file>