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0314" w14:textId="77777777" w:rsidR="00FB6971" w:rsidRDefault="00FB697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様式第4(第6条関係)</w:t>
      </w:r>
    </w:p>
    <w:p w14:paraId="5FDBD953" w14:textId="77777777" w:rsidR="00FB6971" w:rsidRDefault="00FB6971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振動の防止の方法変更届出書</w:t>
      </w:r>
    </w:p>
    <w:p w14:paraId="102D34CC" w14:textId="77777777" w:rsidR="00FB6971" w:rsidRDefault="00FB6971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314F4250" w14:textId="77777777" w:rsidR="00FB6971" w:rsidRDefault="00B14ACE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</w:rPr>
      </w:pPr>
      <w:r w:rsidRPr="00B14ACE">
        <w:rPr>
          <w:rFonts w:hint="eastAsia"/>
        </w:rPr>
        <w:t>釧　路　市　長　あて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FB6971" w14:paraId="1A05AADE" w14:textId="7777777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48AFC67C" w14:textId="77777777"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14:paraId="1A5E7192" w14:textId="77777777" w:rsidR="00B14ACE" w:rsidRDefault="00B14ACE" w:rsidP="00B14ACE">
            <w:pPr>
              <w:overflowPunct w:val="0"/>
              <w:autoSpaceDE w:val="0"/>
              <w:autoSpaceDN w:val="0"/>
              <w:spacing w:line="360" w:lineRule="exact"/>
              <w:ind w:right="630"/>
              <w:jc w:val="left"/>
              <w:textAlignment w:val="center"/>
            </w:pPr>
            <w:r>
              <w:rPr>
                <w:rFonts w:hint="eastAsia"/>
              </w:rPr>
              <w:t>住所</w:t>
            </w:r>
          </w:p>
          <w:p w14:paraId="34379E72" w14:textId="77777777" w:rsidR="00FB6971" w:rsidRDefault="00FB6971" w:rsidP="00B14ACE">
            <w:pPr>
              <w:overflowPunct w:val="0"/>
              <w:autoSpaceDE w:val="0"/>
              <w:autoSpaceDN w:val="0"/>
              <w:spacing w:line="360" w:lineRule="exact"/>
              <w:ind w:right="630"/>
              <w:jc w:val="left"/>
              <w:textAlignment w:val="center"/>
            </w:pPr>
          </w:p>
          <w:p w14:paraId="54C63BED" w14:textId="77777777" w:rsidR="00B14ACE" w:rsidRDefault="00B14ACE" w:rsidP="00B14ACE">
            <w:pPr>
              <w:overflowPunct w:val="0"/>
              <w:autoSpaceDE w:val="0"/>
              <w:autoSpaceDN w:val="0"/>
              <w:spacing w:line="360" w:lineRule="exact"/>
              <w:ind w:right="63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14:paraId="53F5DBFF" w14:textId="77777777"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</w:tr>
    </w:tbl>
    <w:p w14:paraId="6678C955" w14:textId="77777777" w:rsidR="00FB6971" w:rsidRDefault="00FB6971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65"/>
        <w:gridCol w:w="1050"/>
        <w:gridCol w:w="2100"/>
        <w:gridCol w:w="2205"/>
      </w:tblGrid>
      <w:tr w:rsidR="00FB6971" w14:paraId="6EA6D2A2" w14:textId="77777777" w:rsidTr="0047021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5" w:type="dxa"/>
            <w:vAlign w:val="center"/>
          </w:tcPr>
          <w:p w14:paraId="42D0B50B" w14:textId="77777777"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215" w:type="dxa"/>
            <w:gridSpan w:val="2"/>
            <w:vAlign w:val="center"/>
          </w:tcPr>
          <w:p w14:paraId="5BBE47CD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2DD57763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7151EABA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971" w14:paraId="7F78BDC7" w14:textId="77777777" w:rsidTr="0047021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5" w:type="dxa"/>
            <w:vAlign w:val="center"/>
          </w:tcPr>
          <w:p w14:paraId="10EB94CE" w14:textId="77777777"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15" w:type="dxa"/>
            <w:gridSpan w:val="2"/>
            <w:vAlign w:val="center"/>
          </w:tcPr>
          <w:p w14:paraId="38B8515E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2165546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7DD214E6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FB6971" w14:paraId="6D929F8A" w14:textId="77777777" w:rsidTr="0047021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5" w:type="dxa"/>
            <w:vMerge w:val="restart"/>
            <w:vAlign w:val="center"/>
          </w:tcPr>
          <w:p w14:paraId="56156FCE" w14:textId="77777777"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165" w:type="dxa"/>
            <w:vAlign w:val="center"/>
          </w:tcPr>
          <w:p w14:paraId="0F6F1D10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14:paraId="34BA9F84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14:paraId="76866756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1D374D06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971" w14:paraId="733EAEEC" w14:textId="77777777" w:rsidTr="0047021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5" w:type="dxa"/>
            <w:vMerge/>
            <w:vAlign w:val="center"/>
          </w:tcPr>
          <w:p w14:paraId="2CFF7276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15" w:type="dxa"/>
            <w:gridSpan w:val="2"/>
            <w:vMerge w:val="restart"/>
            <w:vAlign w:val="center"/>
          </w:tcPr>
          <w:p w14:paraId="5ED6E01F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14:paraId="7460FB7F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14:paraId="479D291A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971" w14:paraId="6A56C54D" w14:textId="77777777" w:rsidTr="0047021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5" w:type="dxa"/>
            <w:vMerge/>
            <w:vAlign w:val="center"/>
          </w:tcPr>
          <w:p w14:paraId="46C983D4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14:paraId="3BD32BAA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2F3EF5D2" w14:textId="77777777"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14:paraId="1D6943B2" w14:textId="77777777"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DDBF94F" w14:textId="77777777" w:rsidR="00FB6971" w:rsidRDefault="00FB697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振動の防止の方法の欄の記載については、別紙によることとし、かつ、できる限り、図面、表等を利用すること。また、変更前及び変更後の内容を対照させること。</w:t>
      </w:r>
    </w:p>
    <w:p w14:paraId="1AF8197A" w14:textId="77777777"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14:paraId="3AF625A0" w14:textId="77777777"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4D6C8B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100E4FD5" w14:textId="77777777"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FB69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171B" w14:textId="77777777" w:rsidR="002A7352" w:rsidRDefault="002A7352">
      <w:r>
        <w:separator/>
      </w:r>
    </w:p>
  </w:endnote>
  <w:endnote w:type="continuationSeparator" w:id="0">
    <w:p w14:paraId="20C7E064" w14:textId="77777777" w:rsidR="002A7352" w:rsidRDefault="002A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56A7" w14:textId="77777777" w:rsidR="002A7352" w:rsidRDefault="002A7352">
      <w:r>
        <w:separator/>
      </w:r>
    </w:p>
  </w:footnote>
  <w:footnote w:type="continuationSeparator" w:id="0">
    <w:p w14:paraId="1623F9D4" w14:textId="77777777" w:rsidR="002A7352" w:rsidRDefault="002A7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8B"/>
    <w:rsid w:val="00231883"/>
    <w:rsid w:val="002A7352"/>
    <w:rsid w:val="004370DD"/>
    <w:rsid w:val="0047021F"/>
    <w:rsid w:val="004D6C8B"/>
    <w:rsid w:val="00544F9F"/>
    <w:rsid w:val="00B14ACE"/>
    <w:rsid w:val="00FB6971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FD4209"/>
  <w15:chartTrackingRefBased/>
  <w15:docId w15:val="{76B77C5E-8F98-4E81-A6B0-8A2F5C53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293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吉田 幾美</cp:lastModifiedBy>
  <cp:revision>2</cp:revision>
  <cp:lastPrinted>2002-02-18T08:45:00Z</cp:lastPrinted>
  <dcterms:created xsi:type="dcterms:W3CDTF">2023-03-27T06:35:00Z</dcterms:created>
  <dcterms:modified xsi:type="dcterms:W3CDTF">2023-03-27T06:35:00Z</dcterms:modified>
</cp:coreProperties>
</file>