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B2" w:rsidRDefault="002235B2">
      <w:pPr>
        <w:textAlignment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2235B2" w:rsidRDefault="002235B2">
      <w:pPr>
        <w:textAlignment w:val="center"/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22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725" w:type="dxa"/>
            <w:vAlign w:val="center"/>
          </w:tcPr>
          <w:p w:rsidR="002235B2" w:rsidRDefault="002235B2">
            <w:pPr>
              <w:ind w:left="95" w:right="9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工場名称等変更届出書</w:t>
            </w:r>
          </w:p>
          <w:p w:rsidR="002235B2" w:rsidRDefault="002235B2">
            <w:pPr>
              <w:ind w:left="95" w:right="95"/>
              <w:jc w:val="right"/>
            </w:pPr>
            <w:r>
              <w:rPr>
                <w:rFonts w:hAnsi="Arial" w:hint="eastAsia"/>
                <w:spacing w:val="13"/>
              </w:rPr>
              <w:t>内容変更認可申請</w:t>
            </w:r>
            <w:r>
              <w:rPr>
                <w:rFonts w:hAnsi="Arial" w:hint="eastAsia"/>
              </w:rPr>
              <w:t>書</w:t>
            </w:r>
          </w:p>
        </w:tc>
        <w:tc>
          <w:tcPr>
            <w:tcW w:w="3780" w:type="dxa"/>
            <w:vAlign w:val="center"/>
          </w:tcPr>
          <w:p w:rsidR="002235B2" w:rsidRDefault="002235B2">
            <w:pPr>
              <w:ind w:left="95" w:right="95"/>
            </w:pPr>
            <w:r>
              <w:rPr>
                <w:rFonts w:hAnsi="Arial" w:hint="eastAsia"/>
              </w:rPr>
              <w:t>事故報告書</w:t>
            </w:r>
          </w:p>
        </w:tc>
      </w:tr>
    </w:tbl>
    <w:p w:rsidR="002235B2" w:rsidRDefault="002235B2">
      <w:pPr>
        <w:textAlignment w:val="center"/>
        <w:rPr>
          <w:rFonts w:hAnsi="Arial"/>
        </w:rPr>
      </w:pPr>
    </w:p>
    <w:p w:rsidR="002235B2" w:rsidRDefault="002235B2">
      <w:pPr>
        <w:spacing w:line="21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2235B2" w:rsidRDefault="002235B2">
      <w:pPr>
        <w:spacing w:after="120" w:line="210" w:lineRule="exact"/>
        <w:rPr>
          <w:rFonts w:hAnsi="Arial"/>
        </w:rPr>
      </w:pPr>
      <w:r>
        <w:rPr>
          <w:rFonts w:hAnsi="Arial" w:hint="eastAsia"/>
        </w:rPr>
        <w:t xml:space="preserve">　　釧路市長　あて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775"/>
      </w:tblGrid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65" w:type="dxa"/>
            <w:vMerge w:val="restart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届出者</w:t>
            </w:r>
          </w:p>
          <w:p w:rsidR="002235B2" w:rsidRDefault="002235B2">
            <w:pPr>
              <w:spacing w:line="210" w:lineRule="exact"/>
              <w:ind w:left="-80" w:right="-8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35"/>
              </w:rPr>
              <w:t>申請者</w:t>
            </w:r>
            <w:r>
              <w:rPr>
                <w:rFonts w:hAnsi="Arial" w:hint="eastAsia"/>
              </w:rPr>
              <w:t>・報告者</w:t>
            </w:r>
            <w:r>
              <w:rPr>
                <w:rFonts w:hAnsi="Arial"/>
              </w:rPr>
              <w:t>)</w:t>
            </w:r>
          </w:p>
        </w:tc>
        <w:tc>
          <w:tcPr>
            <w:tcW w:w="1365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所在地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65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2235B2" w:rsidRDefault="002235B2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2235B2" w:rsidRDefault="002235B2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名称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:rsidR="002235B2" w:rsidRDefault="002235B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2235B2" w:rsidRDefault="002235B2">
      <w:pPr>
        <w:spacing w:line="210" w:lineRule="exact"/>
        <w:rPr>
          <w:rFonts w:hAnsi="Arial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470"/>
        <w:gridCol w:w="1260"/>
        <w:gridCol w:w="4515"/>
      </w:tblGrid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特定工場</w:t>
            </w: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775" w:type="dxa"/>
            <w:gridSpan w:val="2"/>
            <w:tcBorders>
              <w:bottom w:val="nil"/>
            </w:tcBorders>
            <w:vAlign w:val="center"/>
          </w:tcPr>
          <w:p w:rsidR="002235B2" w:rsidRDefault="002235B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工場名称等変更内容</w:t>
            </w: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認可番号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2235B2" w:rsidRDefault="002235B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第　　　号</w:t>
            </w:r>
          </w:p>
        </w:tc>
        <w:tc>
          <w:tcPr>
            <w:tcW w:w="4515" w:type="dxa"/>
            <w:tcBorders>
              <w:left w:val="dashed" w:sz="4" w:space="0" w:color="auto"/>
            </w:tcBorders>
            <w:vAlign w:val="center"/>
          </w:tcPr>
          <w:p w:rsidR="002235B2" w:rsidRDefault="002235B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　月　　　　日　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変更内容</w:t>
            </w: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3"/>
              </w:rPr>
              <w:t>事故報告内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8"/>
              </w:rPr>
              <w:t>事故の内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発生日時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原因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発生状況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被害状況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事故に対する措置</w:t>
            </w:r>
          </w:p>
        </w:tc>
        <w:tc>
          <w:tcPr>
            <w:tcW w:w="5775" w:type="dxa"/>
            <w:gridSpan w:val="2"/>
            <w:tcBorders>
              <w:bottom w:val="nil"/>
            </w:tcBorders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内容変更</w:t>
            </w: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認可番号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2235B2" w:rsidRDefault="002235B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号</w:t>
            </w:r>
          </w:p>
        </w:tc>
        <w:tc>
          <w:tcPr>
            <w:tcW w:w="4515" w:type="dxa"/>
            <w:tcBorders>
              <w:left w:val="dashed" w:sz="4" w:space="0" w:color="auto"/>
            </w:tcBorders>
            <w:vAlign w:val="center"/>
          </w:tcPr>
          <w:p w:rsidR="002235B2" w:rsidRDefault="002235B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　月　　　　日　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630" w:type="dxa"/>
            <w:vMerge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235B2" w:rsidRDefault="002235B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変更内容</w:t>
            </w:r>
          </w:p>
        </w:tc>
        <w:tc>
          <w:tcPr>
            <w:tcW w:w="5775" w:type="dxa"/>
            <w:gridSpan w:val="2"/>
            <w:vAlign w:val="center"/>
          </w:tcPr>
          <w:p w:rsidR="002235B2" w:rsidRDefault="002235B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235B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3"/>
          </w:tcPr>
          <w:p w:rsidR="002235B2" w:rsidRDefault="002235B2">
            <w:pPr>
              <w:spacing w:after="120" w:line="300" w:lineRule="exact"/>
              <w:rPr>
                <w:rFonts w:hAnsi="Arial"/>
              </w:rPr>
            </w:pPr>
            <w:r>
              <w:rPr>
                <w:rFonts w:hAnsi="Arial" w:hint="eastAsia"/>
              </w:rPr>
              <w:t>受付</w:t>
            </w:r>
          </w:p>
        </w:tc>
        <w:tc>
          <w:tcPr>
            <w:tcW w:w="5775" w:type="dxa"/>
            <w:gridSpan w:val="2"/>
          </w:tcPr>
          <w:p w:rsidR="002235B2" w:rsidRDefault="002235B2">
            <w:pPr>
              <w:spacing w:after="120" w:line="300" w:lineRule="exact"/>
              <w:rPr>
                <w:rFonts w:hAnsi="Arial"/>
              </w:rPr>
            </w:pPr>
            <w:r>
              <w:rPr>
                <w:rFonts w:hAnsi="Arial" w:hint="eastAsia"/>
              </w:rPr>
              <w:t>審査内容</w:t>
            </w:r>
          </w:p>
        </w:tc>
      </w:tr>
    </w:tbl>
    <w:p w:rsidR="002235B2" w:rsidRDefault="002235B2">
      <w:pPr>
        <w:spacing w:before="120" w:line="240" w:lineRule="exact"/>
        <w:ind w:left="210" w:hanging="210"/>
        <w:rPr>
          <w:rFonts w:hAnsi="Arial"/>
        </w:rPr>
      </w:pPr>
      <w:r>
        <w:rPr>
          <w:rFonts w:hAnsi="Arial" w:hint="eastAsia"/>
        </w:rPr>
        <w:t>※特定工場の名称及び所在地は必ず記入してください。</w:t>
      </w:r>
    </w:p>
    <w:p w:rsidR="002235B2" w:rsidRDefault="002235B2">
      <w:pPr>
        <w:spacing w:line="240" w:lineRule="exact"/>
        <w:ind w:left="210" w:hanging="210"/>
        <w:rPr>
          <w:rFonts w:hAnsi="Arial"/>
        </w:rPr>
      </w:pPr>
      <w:r>
        <w:rPr>
          <w:rFonts w:hAnsi="Arial" w:hint="eastAsia"/>
        </w:rPr>
        <w:t>※工場名称等変更届出書の場合は工場名称等変更内容欄に、事故報告書の場合は事故報告内容欄に、内容変更認可申請書の場合は内容変更欄に記入してください。</w:t>
      </w:r>
    </w:p>
    <w:p w:rsidR="002235B2" w:rsidRDefault="002235B2">
      <w:pPr>
        <w:textAlignment w:val="center"/>
        <w:rPr>
          <w:rFonts w:hAnsi="Arial"/>
        </w:rPr>
      </w:pPr>
    </w:p>
    <w:p w:rsidR="002235B2" w:rsidRDefault="002235B2">
      <w:pPr>
        <w:textAlignment w:val="center"/>
        <w:rPr>
          <w:rFonts w:hAnsi="Arial"/>
        </w:rPr>
      </w:pPr>
    </w:p>
    <w:p w:rsidR="002235B2" w:rsidRDefault="002235B2">
      <w:pPr>
        <w:rPr>
          <w:rFonts w:hAnsi="Arial"/>
        </w:rPr>
      </w:pPr>
    </w:p>
    <w:sectPr w:rsidR="002235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A6" w:rsidRDefault="004B54A6">
      <w:r>
        <w:separator/>
      </w:r>
    </w:p>
  </w:endnote>
  <w:endnote w:type="continuationSeparator" w:id="0">
    <w:p w:rsidR="004B54A6" w:rsidRDefault="004B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A6" w:rsidRDefault="004B54A6">
      <w:r>
        <w:separator/>
      </w:r>
    </w:p>
  </w:footnote>
  <w:footnote w:type="continuationSeparator" w:id="0">
    <w:p w:rsidR="004B54A6" w:rsidRDefault="004B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B2"/>
    <w:rsid w:val="002235B2"/>
    <w:rsid w:val="004B54A6"/>
    <w:rsid w:val="00804818"/>
    <w:rsid w:val="00A02CDF"/>
    <w:rsid w:val="00A73774"/>
    <w:rsid w:val="00A74CD6"/>
    <w:rsid w:val="00C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695026-B1F7-49A6-876B-77542B8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小山 峻介</cp:lastModifiedBy>
  <cp:revision>2</cp:revision>
  <cp:lastPrinted>2021-03-09T04:24:00Z</cp:lastPrinted>
  <dcterms:created xsi:type="dcterms:W3CDTF">2021-04-27T07:48:00Z</dcterms:created>
  <dcterms:modified xsi:type="dcterms:W3CDTF">2021-04-27T07:48:00Z</dcterms:modified>
</cp:coreProperties>
</file>